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79C50" w14:textId="6DEBAFC6" w:rsidR="00511452" w:rsidRPr="00DE351C" w:rsidRDefault="00D171B7" w:rsidP="009806DC">
      <w:pPr>
        <w:jc w:val="both"/>
        <w:rPr>
          <w:rFonts w:asciiTheme="majorHAnsi" w:hAnsiTheme="majorHAnsi"/>
          <w:color w:val="009999"/>
          <w:sz w:val="18"/>
          <w:szCs w:val="18"/>
        </w:rPr>
      </w:pPr>
      <w:r>
        <w:rPr>
          <w:rFonts w:asciiTheme="majorHAnsi" w:hAnsiTheme="majorHAnsi"/>
          <w:b/>
          <w:color w:val="009999"/>
          <w:sz w:val="18"/>
          <w:szCs w:val="18"/>
          <w:u w:val="single"/>
        </w:rPr>
        <w:t>L</w:t>
      </w:r>
      <w:r w:rsidR="009806DC" w:rsidRPr="00DE351C">
        <w:rPr>
          <w:rFonts w:asciiTheme="majorHAnsi" w:hAnsiTheme="majorHAnsi"/>
          <w:b/>
          <w:color w:val="009999"/>
          <w:sz w:val="18"/>
          <w:szCs w:val="18"/>
          <w:u w:val="single"/>
        </w:rPr>
        <w:t>INEE GUIDA</w:t>
      </w:r>
      <w:r w:rsidR="009806DC" w:rsidRPr="00DE351C">
        <w:rPr>
          <w:rFonts w:asciiTheme="majorHAnsi" w:hAnsiTheme="majorHAnsi"/>
          <w:color w:val="009999"/>
          <w:sz w:val="18"/>
          <w:szCs w:val="18"/>
        </w:rPr>
        <w:t xml:space="preserve">: </w:t>
      </w:r>
    </w:p>
    <w:p w14:paraId="46998025" w14:textId="31D288B4" w:rsidR="00FD06EC" w:rsidRDefault="009806DC" w:rsidP="009806DC">
      <w:pPr>
        <w:jc w:val="both"/>
        <w:rPr>
          <w:rFonts w:asciiTheme="majorHAnsi" w:hAnsiTheme="majorHAnsi"/>
          <w:color w:val="009999"/>
          <w:sz w:val="18"/>
          <w:szCs w:val="18"/>
        </w:rPr>
      </w:pPr>
      <w:r w:rsidRPr="00DE351C">
        <w:rPr>
          <w:rFonts w:asciiTheme="majorHAnsi" w:hAnsiTheme="majorHAnsi"/>
          <w:color w:val="009999"/>
          <w:sz w:val="18"/>
          <w:szCs w:val="18"/>
        </w:rPr>
        <w:t>Il presente m</w:t>
      </w:r>
      <w:r w:rsidR="00D167C3" w:rsidRPr="00DE351C">
        <w:rPr>
          <w:rFonts w:asciiTheme="majorHAnsi" w:hAnsiTheme="majorHAnsi"/>
          <w:color w:val="009999"/>
          <w:sz w:val="18"/>
          <w:szCs w:val="18"/>
        </w:rPr>
        <w:t xml:space="preserve">odulo di richiesta </w:t>
      </w:r>
      <w:r w:rsidR="00831F08" w:rsidRPr="00DE351C">
        <w:rPr>
          <w:rFonts w:asciiTheme="majorHAnsi" w:hAnsiTheme="majorHAnsi"/>
          <w:color w:val="009999"/>
          <w:sz w:val="18"/>
          <w:szCs w:val="18"/>
        </w:rPr>
        <w:t>di acquisto</w:t>
      </w:r>
      <w:r w:rsidR="00D167C3" w:rsidRPr="00DE351C">
        <w:rPr>
          <w:rFonts w:asciiTheme="majorHAnsi" w:hAnsiTheme="majorHAnsi"/>
          <w:color w:val="009999"/>
          <w:sz w:val="18"/>
          <w:szCs w:val="18"/>
        </w:rPr>
        <w:t xml:space="preserve">, debitamente compilato </w:t>
      </w:r>
      <w:r w:rsidRPr="00DE351C">
        <w:rPr>
          <w:rFonts w:asciiTheme="majorHAnsi" w:hAnsiTheme="majorHAnsi"/>
          <w:color w:val="009999"/>
          <w:sz w:val="18"/>
          <w:szCs w:val="18"/>
        </w:rPr>
        <w:t xml:space="preserve">e </w:t>
      </w:r>
      <w:r w:rsidR="00D167C3" w:rsidRPr="00DE351C">
        <w:rPr>
          <w:rFonts w:asciiTheme="majorHAnsi" w:hAnsiTheme="majorHAnsi"/>
          <w:color w:val="009999"/>
          <w:sz w:val="18"/>
          <w:szCs w:val="18"/>
        </w:rPr>
        <w:t xml:space="preserve">sottoscritto dal </w:t>
      </w:r>
      <w:r w:rsidR="00C349D7" w:rsidRPr="00DE351C">
        <w:rPr>
          <w:rFonts w:asciiTheme="majorHAnsi" w:hAnsiTheme="majorHAnsi"/>
          <w:color w:val="009999"/>
          <w:sz w:val="18"/>
          <w:szCs w:val="18"/>
        </w:rPr>
        <w:t>Supervisore</w:t>
      </w:r>
      <w:r w:rsidR="00D167C3" w:rsidRPr="00DE351C">
        <w:rPr>
          <w:rFonts w:asciiTheme="majorHAnsi" w:hAnsiTheme="majorHAnsi"/>
          <w:color w:val="009999"/>
          <w:sz w:val="18"/>
          <w:szCs w:val="18"/>
        </w:rPr>
        <w:t xml:space="preserve"> e dal Coordinatore del Dottorato</w:t>
      </w:r>
      <w:r w:rsidRPr="00DE351C">
        <w:rPr>
          <w:rFonts w:asciiTheme="majorHAnsi" w:hAnsiTheme="majorHAnsi"/>
          <w:color w:val="009999"/>
          <w:sz w:val="18"/>
          <w:szCs w:val="18"/>
        </w:rPr>
        <w:t xml:space="preserve">, deve essere </w:t>
      </w:r>
      <w:r w:rsidR="00511452" w:rsidRPr="00DE351C">
        <w:rPr>
          <w:rFonts w:asciiTheme="majorHAnsi" w:hAnsiTheme="majorHAnsi"/>
          <w:color w:val="009999"/>
          <w:sz w:val="18"/>
          <w:szCs w:val="18"/>
        </w:rPr>
        <w:t>inviato via e-mail</w:t>
      </w:r>
      <w:r w:rsidRPr="00DE351C">
        <w:rPr>
          <w:rFonts w:asciiTheme="majorHAnsi" w:hAnsiTheme="majorHAnsi"/>
          <w:color w:val="009999"/>
          <w:sz w:val="18"/>
          <w:szCs w:val="18"/>
        </w:rPr>
        <w:t xml:space="preserve"> </w:t>
      </w:r>
      <w:r w:rsidR="00511452" w:rsidRPr="00DE351C">
        <w:rPr>
          <w:rFonts w:asciiTheme="majorHAnsi" w:hAnsiTheme="majorHAnsi"/>
          <w:color w:val="009999"/>
          <w:sz w:val="18"/>
          <w:szCs w:val="18"/>
          <w:u w:val="single"/>
        </w:rPr>
        <w:t>al</w:t>
      </w:r>
      <w:r w:rsidR="004A2E7A" w:rsidRPr="00DE351C">
        <w:rPr>
          <w:rFonts w:asciiTheme="majorHAnsi" w:hAnsiTheme="majorHAnsi"/>
          <w:color w:val="009999"/>
          <w:sz w:val="18"/>
          <w:szCs w:val="18"/>
          <w:u w:val="single"/>
        </w:rPr>
        <w:t>l’Ufficio Post-Lauream</w:t>
      </w:r>
      <w:r w:rsidR="00511452" w:rsidRPr="00DE351C">
        <w:rPr>
          <w:rFonts w:asciiTheme="majorHAnsi" w:hAnsiTheme="majorHAnsi"/>
          <w:color w:val="009999"/>
          <w:sz w:val="18"/>
          <w:szCs w:val="18"/>
        </w:rPr>
        <w:t xml:space="preserve"> (</w:t>
      </w:r>
      <w:hyperlink r:id="rId11" w:history="1">
        <w:r w:rsidR="00511452" w:rsidRPr="004F7942">
          <w:rPr>
            <w:rStyle w:val="Collegamentoipertestuale"/>
            <w:rFonts w:asciiTheme="majorHAnsi" w:hAnsiTheme="majorHAnsi"/>
            <w:b/>
            <w:bCs/>
            <w:color w:val="009999"/>
            <w:sz w:val="18"/>
            <w:szCs w:val="18"/>
          </w:rPr>
          <w:t>post-lauream@poliba.it</w:t>
        </w:r>
      </w:hyperlink>
      <w:r w:rsidR="00511452" w:rsidRPr="00DE351C">
        <w:rPr>
          <w:rFonts w:asciiTheme="majorHAnsi" w:hAnsiTheme="majorHAnsi"/>
          <w:color w:val="009999"/>
          <w:sz w:val="18"/>
          <w:szCs w:val="18"/>
        </w:rPr>
        <w:t>)</w:t>
      </w:r>
      <w:r w:rsidR="00893E07" w:rsidRPr="00DE351C">
        <w:rPr>
          <w:rFonts w:asciiTheme="majorHAnsi" w:hAnsiTheme="majorHAnsi"/>
          <w:color w:val="009999"/>
          <w:sz w:val="18"/>
          <w:szCs w:val="18"/>
        </w:rPr>
        <w:t>.</w:t>
      </w:r>
      <w:r w:rsidR="00D560D5" w:rsidRPr="00DE351C">
        <w:rPr>
          <w:rFonts w:asciiTheme="majorHAnsi" w:hAnsiTheme="majorHAnsi"/>
          <w:color w:val="009999"/>
          <w:sz w:val="18"/>
          <w:szCs w:val="18"/>
        </w:rPr>
        <w:t xml:space="preserve"> </w:t>
      </w:r>
      <w:r w:rsidR="00FD06EC" w:rsidRPr="00DE351C">
        <w:rPr>
          <w:rFonts w:asciiTheme="majorHAnsi" w:hAnsiTheme="majorHAnsi"/>
          <w:color w:val="009999"/>
          <w:sz w:val="18"/>
          <w:szCs w:val="18"/>
        </w:rPr>
        <w:t xml:space="preserve">La richiesta sarà inoltrata </w:t>
      </w:r>
      <w:r w:rsidR="00FD06EC" w:rsidRPr="003E18E7">
        <w:rPr>
          <w:rFonts w:asciiTheme="majorHAnsi" w:hAnsiTheme="majorHAnsi"/>
          <w:color w:val="009999"/>
          <w:sz w:val="18"/>
          <w:szCs w:val="18"/>
        </w:rPr>
        <w:t>all’Uff</w:t>
      </w:r>
      <w:r w:rsidR="00FD06EC" w:rsidRPr="00DE351C">
        <w:rPr>
          <w:rFonts w:asciiTheme="majorHAnsi" w:hAnsiTheme="majorHAnsi"/>
          <w:color w:val="009999"/>
          <w:sz w:val="18"/>
          <w:szCs w:val="18"/>
        </w:rPr>
        <w:t>icio Acquisti che provvederà all’ordine del bene richiesto.</w:t>
      </w:r>
      <w:r w:rsidR="00C37AD2">
        <w:rPr>
          <w:rFonts w:asciiTheme="majorHAnsi" w:hAnsiTheme="majorHAnsi"/>
          <w:color w:val="009999"/>
          <w:sz w:val="18"/>
          <w:szCs w:val="18"/>
        </w:rPr>
        <w:t xml:space="preserve"> </w:t>
      </w:r>
      <w:r w:rsidR="00C37AD2" w:rsidRPr="00760909">
        <w:rPr>
          <w:rFonts w:asciiTheme="majorHAnsi" w:hAnsiTheme="majorHAnsi"/>
          <w:color w:val="009999"/>
          <w:sz w:val="18"/>
          <w:szCs w:val="18"/>
        </w:rPr>
        <w:t>Al termine del percorso dottorale, il bene acquistato dovrà essere restituito al Dipartimento di afferenza del Dottorato.</w:t>
      </w:r>
    </w:p>
    <w:p w14:paraId="3D98DDEA" w14:textId="30435C19" w:rsidR="00AA6D19" w:rsidRPr="00DE351C" w:rsidRDefault="00AA6D19" w:rsidP="009806DC">
      <w:pPr>
        <w:jc w:val="both"/>
        <w:rPr>
          <w:rFonts w:asciiTheme="majorHAnsi" w:hAnsiTheme="majorHAnsi"/>
          <w:color w:val="009999"/>
          <w:sz w:val="18"/>
          <w:szCs w:val="18"/>
        </w:rPr>
      </w:pPr>
      <w:r>
        <w:rPr>
          <w:rFonts w:asciiTheme="majorHAnsi" w:hAnsiTheme="majorHAnsi"/>
          <w:color w:val="009999"/>
          <w:sz w:val="18"/>
          <w:szCs w:val="18"/>
        </w:rPr>
        <w:t>N.B. Il dottorando dovrà richiedere il budget residuo, via e-mail, all’Ufficio Post-Lauream. Tale ammontare costituirà il budget massimo per l’acquisto del bene.</w:t>
      </w:r>
    </w:p>
    <w:p w14:paraId="78139C65" w14:textId="7889AAA3" w:rsidR="00FD06EC" w:rsidRPr="00DE351C" w:rsidRDefault="00FD06EC" w:rsidP="009806DC">
      <w:pPr>
        <w:jc w:val="both"/>
        <w:rPr>
          <w:rFonts w:asciiTheme="majorHAnsi" w:hAnsiTheme="majorHAnsi"/>
          <w:color w:val="009999"/>
          <w:sz w:val="18"/>
          <w:szCs w:val="18"/>
          <w:u w:val="single"/>
        </w:rPr>
      </w:pPr>
      <w:r w:rsidRPr="00DE351C">
        <w:rPr>
          <w:rFonts w:asciiTheme="majorHAnsi" w:hAnsiTheme="majorHAnsi"/>
          <w:b/>
          <w:bCs/>
          <w:color w:val="009999"/>
          <w:sz w:val="18"/>
          <w:szCs w:val="18"/>
          <w:u w:val="single"/>
        </w:rPr>
        <w:t>Attenzione</w:t>
      </w:r>
      <w:r w:rsidRPr="00DE351C">
        <w:rPr>
          <w:rFonts w:asciiTheme="majorHAnsi" w:hAnsiTheme="majorHAnsi"/>
          <w:color w:val="009999"/>
          <w:sz w:val="18"/>
          <w:szCs w:val="18"/>
        </w:rPr>
        <w:t>:</w:t>
      </w:r>
      <w:r w:rsidR="00DF4CF0" w:rsidRPr="00DE351C">
        <w:rPr>
          <w:rFonts w:asciiTheme="majorHAnsi" w:hAnsiTheme="majorHAnsi"/>
          <w:color w:val="009999"/>
          <w:sz w:val="18"/>
          <w:szCs w:val="18"/>
        </w:rPr>
        <w:t xml:space="preserve"> </w:t>
      </w:r>
      <w:r w:rsidR="00DF4CF0" w:rsidRPr="00DE351C">
        <w:rPr>
          <w:rFonts w:asciiTheme="majorHAnsi" w:hAnsiTheme="majorHAnsi"/>
          <w:color w:val="009999"/>
          <w:sz w:val="18"/>
          <w:szCs w:val="18"/>
          <w:u w:val="single"/>
        </w:rPr>
        <w:t>Non potranno essere rimborsate attrezzature informatiche acquistate direttamente dai dottorandi</w:t>
      </w:r>
      <w:r w:rsidR="00DF4CF0" w:rsidRPr="00DE351C">
        <w:rPr>
          <w:rFonts w:asciiTheme="majorHAnsi" w:hAnsiTheme="majorHAnsi"/>
          <w:color w:val="009999"/>
          <w:sz w:val="18"/>
          <w:szCs w:val="18"/>
        </w:rPr>
        <w:t>.</w:t>
      </w:r>
    </w:p>
    <w:p w14:paraId="792848F7" w14:textId="77777777" w:rsidR="00893E07" w:rsidRPr="00561406" w:rsidRDefault="00893E07" w:rsidP="009806DC">
      <w:pPr>
        <w:jc w:val="both"/>
        <w:rPr>
          <w:rFonts w:asciiTheme="majorHAnsi" w:hAnsiTheme="majorHAnsi"/>
          <w:color w:val="FF0000"/>
        </w:rPr>
      </w:pPr>
    </w:p>
    <w:p w14:paraId="792848F8" w14:textId="77777777" w:rsidR="00893E07" w:rsidRPr="00561406" w:rsidRDefault="00893E07" w:rsidP="009806DC">
      <w:pPr>
        <w:jc w:val="both"/>
        <w:rPr>
          <w:rFonts w:asciiTheme="majorHAnsi" w:hAnsiTheme="majorHAnsi"/>
          <w:color w:val="FF0000"/>
        </w:rPr>
      </w:pPr>
    </w:p>
    <w:p w14:paraId="792848F9" w14:textId="77777777" w:rsidR="00196FAC" w:rsidRPr="00F8328C" w:rsidRDefault="00196FAC" w:rsidP="00196FAC">
      <w:pPr>
        <w:spacing w:line="300" w:lineRule="auto"/>
        <w:ind w:left="5670"/>
        <w:rPr>
          <w:rFonts w:asciiTheme="majorHAnsi" w:hAnsiTheme="majorHAnsi"/>
          <w:sz w:val="18"/>
        </w:rPr>
      </w:pPr>
      <w:r w:rsidRPr="00F8328C">
        <w:rPr>
          <w:rFonts w:asciiTheme="majorHAnsi" w:hAnsiTheme="majorHAnsi" w:cs="Times-Bold"/>
          <w:b/>
          <w:bCs/>
          <w:noProof/>
          <w:sz w:val="18"/>
        </w:rPr>
        <w:drawing>
          <wp:anchor distT="0" distB="0" distL="114300" distR="114300" simplePos="0" relativeHeight="251661312" behindDoc="1" locked="0" layoutInCell="1" allowOverlap="1" wp14:anchorId="79284A0D" wp14:editId="79284A0E">
            <wp:simplePos x="0" y="0"/>
            <wp:positionH relativeFrom="margin">
              <wp:posOffset>2056765</wp:posOffset>
            </wp:positionH>
            <wp:positionV relativeFrom="paragraph">
              <wp:posOffset>89535</wp:posOffset>
            </wp:positionV>
            <wp:extent cx="1354666" cy="588617"/>
            <wp:effectExtent l="0" t="0" r="0" b="2540"/>
            <wp:wrapNone/>
            <wp:docPr id="2" name="Immagine 2" descr="Logo Poliba con nome later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oliba con nome latera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666" cy="58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E07" w:rsidRPr="00F8328C">
        <w:rPr>
          <w:rFonts w:asciiTheme="majorHAnsi" w:hAnsiTheme="majorHAnsi"/>
          <w:color w:val="FF0000"/>
          <w:sz w:val="18"/>
        </w:rPr>
        <w:tab/>
      </w:r>
      <w:r w:rsidR="00893E07" w:rsidRPr="00F8328C">
        <w:rPr>
          <w:rFonts w:asciiTheme="majorHAnsi" w:hAnsiTheme="majorHAnsi"/>
          <w:sz w:val="18"/>
        </w:rPr>
        <w:t>Al Magnifico Rettore del Politecnico di Bari</w:t>
      </w:r>
    </w:p>
    <w:p w14:paraId="792848FA" w14:textId="77777777" w:rsidR="00893E07" w:rsidRPr="00F8328C" w:rsidRDefault="00893E07" w:rsidP="00196FAC">
      <w:pPr>
        <w:spacing w:line="300" w:lineRule="auto"/>
        <w:ind w:left="5670"/>
        <w:rPr>
          <w:rFonts w:asciiTheme="majorHAnsi" w:hAnsiTheme="majorHAnsi"/>
          <w:sz w:val="18"/>
        </w:rPr>
      </w:pPr>
      <w:r w:rsidRPr="00F8328C">
        <w:rPr>
          <w:rFonts w:asciiTheme="majorHAnsi" w:hAnsiTheme="majorHAnsi"/>
          <w:sz w:val="18"/>
        </w:rPr>
        <w:t>Alla Direzione Gestione Risorse e Servizi Istituzionali</w:t>
      </w:r>
    </w:p>
    <w:p w14:paraId="792848FB" w14:textId="77777777" w:rsidR="00893E07" w:rsidRPr="00F8328C" w:rsidRDefault="00893E07" w:rsidP="00893E07">
      <w:pPr>
        <w:spacing w:line="300" w:lineRule="auto"/>
        <w:ind w:left="5670"/>
        <w:rPr>
          <w:rFonts w:asciiTheme="majorHAnsi" w:hAnsiTheme="majorHAnsi"/>
          <w:sz w:val="18"/>
        </w:rPr>
      </w:pPr>
      <w:r w:rsidRPr="00F8328C">
        <w:rPr>
          <w:rFonts w:asciiTheme="majorHAnsi" w:hAnsiTheme="majorHAnsi"/>
          <w:sz w:val="18"/>
        </w:rPr>
        <w:t>Settore Ricerca e Relazioni Internazionali</w:t>
      </w:r>
    </w:p>
    <w:p w14:paraId="792848FC" w14:textId="77777777" w:rsidR="00893E07" w:rsidRPr="00F8328C" w:rsidRDefault="00893E07" w:rsidP="00893E07">
      <w:pPr>
        <w:spacing w:line="300" w:lineRule="auto"/>
        <w:ind w:left="5670"/>
        <w:rPr>
          <w:rFonts w:asciiTheme="majorHAnsi" w:hAnsiTheme="majorHAnsi"/>
          <w:b/>
          <w:sz w:val="18"/>
        </w:rPr>
      </w:pPr>
      <w:r w:rsidRPr="00F8328C">
        <w:rPr>
          <w:rFonts w:asciiTheme="majorHAnsi" w:hAnsiTheme="majorHAnsi"/>
          <w:b/>
          <w:sz w:val="18"/>
        </w:rPr>
        <w:t>Ufficio Post-Lauream</w:t>
      </w:r>
    </w:p>
    <w:p w14:paraId="792848FF" w14:textId="77777777" w:rsidR="00854F8A" w:rsidRPr="00561406" w:rsidRDefault="00854F8A" w:rsidP="009806DC">
      <w:pPr>
        <w:jc w:val="both"/>
        <w:rPr>
          <w:rFonts w:asciiTheme="majorHAnsi" w:hAnsiTheme="majorHAnsi"/>
          <w:color w:val="FF0000"/>
          <w:sz w:val="18"/>
          <w:szCs w:val="18"/>
        </w:rPr>
      </w:pPr>
    </w:p>
    <w:p w14:paraId="79284900" w14:textId="4722DF5F" w:rsidR="00DE0C89" w:rsidRPr="00561406" w:rsidRDefault="00831F08" w:rsidP="00893E07">
      <w:pPr>
        <w:tabs>
          <w:tab w:val="right" w:leader="underscore" w:pos="2268"/>
          <w:tab w:val="left" w:pos="7371"/>
        </w:tabs>
        <w:spacing w:line="360" w:lineRule="auto"/>
        <w:ind w:left="851" w:hanging="851"/>
        <w:rPr>
          <w:rFonts w:asciiTheme="majorHAnsi" w:eastAsiaTheme="minorHAnsi" w:hAnsiTheme="majorHAnsi" w:cstheme="minorBidi"/>
          <w:b/>
          <w:sz w:val="23"/>
          <w:szCs w:val="23"/>
          <w:lang w:eastAsia="en-US"/>
        </w:rPr>
      </w:pPr>
      <w:r w:rsidRPr="00561406">
        <w:rPr>
          <w:rFonts w:asciiTheme="majorHAnsi" w:hAnsiTheme="majorHAnsi"/>
          <w:b/>
          <w:i/>
          <w:sz w:val="22"/>
          <w:szCs w:val="22"/>
        </w:rPr>
        <w:t>Richiesta di acquisto attrezzature informatiche</w:t>
      </w:r>
    </w:p>
    <w:p w14:paraId="79284901" w14:textId="77777777" w:rsidR="00B45F78" w:rsidRPr="00561406" w:rsidRDefault="00893E07" w:rsidP="003E18E7">
      <w:pPr>
        <w:tabs>
          <w:tab w:val="right" w:leader="underscore" w:pos="2268"/>
          <w:tab w:val="left" w:pos="7371"/>
        </w:tabs>
        <w:spacing w:line="360" w:lineRule="auto"/>
        <w:ind w:left="851" w:hanging="851"/>
        <w:rPr>
          <w:rFonts w:asciiTheme="majorHAnsi" w:hAnsiTheme="majorHAnsi"/>
          <w:b/>
          <w:sz w:val="22"/>
          <w:szCs w:val="22"/>
        </w:rPr>
      </w:pPr>
      <w:r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>Dottorato di Ricerca in ____________</w:t>
      </w:r>
      <w:r w:rsidR="00DE0C89"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>____</w:t>
      </w:r>
      <w:r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>_________________________________, ciclo ___</w:t>
      </w:r>
      <w:r w:rsidR="00F42857"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>___</w:t>
      </w:r>
      <w:r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>__°</w:t>
      </w:r>
    </w:p>
    <w:p w14:paraId="6CE554F4" w14:textId="5AAC95B8" w:rsidR="00B622E7" w:rsidRDefault="00E467B3" w:rsidP="003E18E7">
      <w:pPr>
        <w:widowControl w:val="0"/>
        <w:adjustRightInd w:val="0"/>
        <w:spacing w:line="360" w:lineRule="auto"/>
        <w:jc w:val="both"/>
        <w:textAlignment w:val="baseline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>Il/La sottoscritto/a ______________________________</w:t>
      </w:r>
      <w:r w:rsidR="007560E9"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>_____________</w:t>
      </w:r>
      <w:r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>__________________ nato/a il __________________   a ___________________________</w:t>
      </w:r>
      <w:r w:rsidR="007560E9"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>____________</w:t>
      </w:r>
      <w:r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____ (____) residente in via ___________________________  a  _____________________ (____) </w:t>
      </w:r>
      <w:proofErr w:type="spellStart"/>
      <w:r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>C.a.p.</w:t>
      </w:r>
      <w:proofErr w:type="spellEnd"/>
      <w:r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____________</w:t>
      </w:r>
      <w:r w:rsidR="000473B5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</w:t>
      </w:r>
      <w:r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>codice fiscale______________________________________</w:t>
      </w:r>
      <w:r w:rsidR="001B0039"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</w:t>
      </w:r>
      <w:r w:rsidR="00A44E7F"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iscritto al </w:t>
      </w:r>
      <w:r w:rsidR="00433597"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>__</w:t>
      </w:r>
      <w:r w:rsidR="00C15EB2"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>__</w:t>
      </w:r>
      <w:r w:rsidR="00433597"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>__</w:t>
      </w:r>
      <w:r w:rsidR="00C15EB2"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_ </w:t>
      </w:r>
      <w:r w:rsidR="00433597"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>(</w:t>
      </w:r>
      <w:r w:rsidR="00481C35" w:rsidRPr="00D171B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1°, </w:t>
      </w:r>
      <w:r w:rsidRPr="00D171B7">
        <w:rPr>
          <w:rFonts w:asciiTheme="majorHAnsi" w:eastAsiaTheme="minorHAnsi" w:hAnsiTheme="majorHAnsi" w:cstheme="minorBidi"/>
          <w:sz w:val="22"/>
          <w:szCs w:val="22"/>
          <w:lang w:eastAsia="en-US"/>
        </w:rPr>
        <w:t>2°</w:t>
      </w:r>
      <w:r w:rsidR="00481C35" w:rsidRPr="00D171B7">
        <w:rPr>
          <w:rFonts w:asciiTheme="majorHAnsi" w:eastAsiaTheme="minorHAnsi" w:hAnsiTheme="majorHAnsi" w:cstheme="minorBidi"/>
          <w:sz w:val="22"/>
          <w:szCs w:val="22"/>
          <w:lang w:eastAsia="en-US"/>
        </w:rPr>
        <w:t>,</w:t>
      </w:r>
      <w:r w:rsidR="00907719" w:rsidRPr="00D171B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</w:t>
      </w:r>
      <w:r w:rsidRPr="00D171B7">
        <w:rPr>
          <w:rFonts w:asciiTheme="majorHAnsi" w:eastAsiaTheme="minorHAnsi" w:hAnsiTheme="majorHAnsi" w:cstheme="minorBidi"/>
          <w:sz w:val="22"/>
          <w:szCs w:val="22"/>
          <w:lang w:eastAsia="en-US"/>
        </w:rPr>
        <w:t>3°</w:t>
      </w:r>
      <w:r w:rsidR="00907719" w:rsidRPr="00D171B7">
        <w:rPr>
          <w:rFonts w:asciiTheme="majorHAnsi" w:eastAsiaTheme="minorHAnsi" w:hAnsiTheme="majorHAnsi" w:cstheme="minorBidi"/>
          <w:sz w:val="22"/>
          <w:szCs w:val="22"/>
          <w:lang w:eastAsia="en-US"/>
        </w:rPr>
        <w:t>)</w:t>
      </w:r>
      <w:r w:rsidR="001B0039"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</w:t>
      </w:r>
      <w:r w:rsidR="00907719"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</w:t>
      </w:r>
      <w:r w:rsidR="001B0039"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anno del </w:t>
      </w:r>
      <w:r w:rsidR="00DE0C89"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>Corso di D</w:t>
      </w:r>
      <w:r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>ottorato di Ricerca in __________</w:t>
      </w:r>
      <w:r w:rsidR="00DE0C89"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>____________________________</w:t>
      </w:r>
      <w:r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___, ciclo _____° </w:t>
      </w:r>
      <w:r w:rsidR="001B0039"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>(Politecnico di Bari),</w:t>
      </w:r>
      <w:r w:rsidR="003A423A"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</w:t>
      </w:r>
      <w:r w:rsidR="00AA6D19">
        <w:rPr>
          <w:rFonts w:asciiTheme="majorHAnsi" w:eastAsiaTheme="minorHAnsi" w:hAnsiTheme="majorHAnsi" w:cstheme="minorBidi"/>
          <w:sz w:val="22"/>
          <w:szCs w:val="22"/>
          <w:lang w:eastAsia="en-US"/>
        </w:rPr>
        <w:t>budget di ricerca residuo alla data della presente richiesta ___________________</w:t>
      </w:r>
    </w:p>
    <w:p w14:paraId="7928490A" w14:textId="15049C1A" w:rsidR="005236C9" w:rsidRPr="00561406" w:rsidRDefault="001B0039" w:rsidP="003E18E7">
      <w:pPr>
        <w:widowControl w:val="0"/>
        <w:adjustRightInd w:val="0"/>
        <w:spacing w:line="360" w:lineRule="auto"/>
        <w:jc w:val="center"/>
        <w:textAlignment w:val="baseline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 w:rsidRPr="00561406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chiede</w:t>
      </w:r>
    </w:p>
    <w:p w14:paraId="7928490B" w14:textId="008DD6EC" w:rsidR="00481C35" w:rsidRDefault="005F0DDE" w:rsidP="00DE0C89">
      <w:pPr>
        <w:spacing w:line="360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l’acquisto</w:t>
      </w:r>
      <w:r w:rsidR="001B0039" w:rsidRPr="00561406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delle seguenti </w:t>
      </w: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attrezzature informatiche</w:t>
      </w:r>
      <w:r w:rsidR="004A1C01">
        <w:rPr>
          <w:rFonts w:asciiTheme="majorHAnsi" w:eastAsiaTheme="minorHAnsi" w:hAnsiTheme="majorHAnsi" w:cstheme="minorBidi"/>
          <w:sz w:val="22"/>
          <w:szCs w:val="22"/>
          <w:lang w:eastAsia="en-US"/>
        </w:rPr>
        <w:t>:</w:t>
      </w:r>
    </w:p>
    <w:p w14:paraId="6F749064" w14:textId="77777777" w:rsidR="004A1C01" w:rsidRPr="003F1B76" w:rsidRDefault="004A1C01" w:rsidP="004A1C01">
      <w:pPr>
        <w:pStyle w:val="Paragrafoelenco"/>
        <w:numPr>
          <w:ilvl w:val="0"/>
          <w:numId w:val="7"/>
        </w:numPr>
        <w:spacing w:after="200"/>
        <w:jc w:val="both"/>
        <w:rPr>
          <w:rFonts w:ascii="Cambria" w:hAnsi="Cambria"/>
          <w:lang w:val="en-GB"/>
        </w:rPr>
      </w:pPr>
      <w:r w:rsidRPr="003F1B76">
        <w:rPr>
          <w:rFonts w:ascii="Cambria" w:hAnsi="Cambria"/>
          <w:lang w:val="en-GB"/>
        </w:rPr>
        <w:t xml:space="preserve">PC desktop, laptop, tablet, notebook, e-book </w:t>
      </w:r>
      <w:proofErr w:type="gramStart"/>
      <w:r w:rsidRPr="003F1B76">
        <w:rPr>
          <w:rFonts w:ascii="Cambria" w:hAnsi="Cambria"/>
          <w:lang w:val="en-GB"/>
        </w:rPr>
        <w:t>reader</w:t>
      </w:r>
      <w:r>
        <w:rPr>
          <w:rFonts w:ascii="Cambria" w:hAnsi="Cambria"/>
          <w:lang w:val="en-GB"/>
        </w:rPr>
        <w:t>;</w:t>
      </w:r>
      <w:proofErr w:type="gramEnd"/>
    </w:p>
    <w:p w14:paraId="65D435AD" w14:textId="77777777" w:rsidR="004A1C01" w:rsidRPr="003F1B76" w:rsidRDefault="004A1C01" w:rsidP="004A1C01">
      <w:pPr>
        <w:pStyle w:val="Paragrafoelenco"/>
        <w:numPr>
          <w:ilvl w:val="0"/>
          <w:numId w:val="7"/>
        </w:numPr>
        <w:spacing w:after="200"/>
        <w:jc w:val="both"/>
        <w:rPr>
          <w:rFonts w:ascii="Cambria" w:hAnsi="Cambria"/>
        </w:rPr>
      </w:pPr>
      <w:r>
        <w:rPr>
          <w:rFonts w:ascii="Cambria" w:hAnsi="Cambria"/>
        </w:rPr>
        <w:t>T</w:t>
      </w:r>
      <w:r w:rsidRPr="003F1B76">
        <w:rPr>
          <w:rFonts w:ascii="Cambria" w:hAnsi="Cambria"/>
        </w:rPr>
        <w:t>avole grafiche, visualizzatore di documenti</w:t>
      </w:r>
      <w:r>
        <w:rPr>
          <w:rFonts w:ascii="Cambria" w:hAnsi="Cambria"/>
        </w:rPr>
        <w:t>;</w:t>
      </w:r>
      <w:r w:rsidRPr="003F1B76">
        <w:rPr>
          <w:rFonts w:ascii="Cambria" w:hAnsi="Cambria"/>
        </w:rPr>
        <w:t xml:space="preserve"> </w:t>
      </w:r>
    </w:p>
    <w:p w14:paraId="191C16AD" w14:textId="77777777" w:rsidR="004A1C01" w:rsidRPr="003F1B76" w:rsidRDefault="004A1C01" w:rsidP="004A1C01">
      <w:pPr>
        <w:pStyle w:val="Paragrafoelenco"/>
        <w:numPr>
          <w:ilvl w:val="0"/>
          <w:numId w:val="7"/>
        </w:numPr>
        <w:jc w:val="both"/>
        <w:rPr>
          <w:rFonts w:ascii="Cambria" w:hAnsi="Cambria"/>
        </w:rPr>
      </w:pPr>
      <w:r>
        <w:rPr>
          <w:rFonts w:ascii="Cambria" w:hAnsi="Cambria"/>
        </w:rPr>
        <w:t>P</w:t>
      </w:r>
      <w:r w:rsidRPr="003F1B76">
        <w:rPr>
          <w:rFonts w:ascii="Cambria" w:hAnsi="Cambria"/>
        </w:rPr>
        <w:t>eriferiche audio/video (Monitor, webcam, microfoni, altoparlanti esterni, cuffie, penne touch screen)</w:t>
      </w:r>
      <w:r>
        <w:rPr>
          <w:rFonts w:ascii="Cambria" w:hAnsi="Cambria"/>
        </w:rPr>
        <w:t>;</w:t>
      </w:r>
      <w:r w:rsidRPr="003F1B76">
        <w:rPr>
          <w:rFonts w:ascii="Cambria" w:hAnsi="Cambria"/>
        </w:rPr>
        <w:t xml:space="preserve"> </w:t>
      </w:r>
    </w:p>
    <w:p w14:paraId="659EA2BE" w14:textId="591252BE" w:rsidR="004A1C01" w:rsidRPr="003F1B76" w:rsidRDefault="004A1C01" w:rsidP="004A1C01">
      <w:pPr>
        <w:pStyle w:val="Paragrafoelenco"/>
        <w:numPr>
          <w:ilvl w:val="0"/>
          <w:numId w:val="7"/>
        </w:numPr>
        <w:spacing w:after="120"/>
        <w:jc w:val="both"/>
        <w:rPr>
          <w:rFonts w:ascii="Cambria" w:hAnsi="Cambria"/>
        </w:rPr>
      </w:pPr>
      <w:r>
        <w:rPr>
          <w:rFonts w:ascii="Cambria" w:hAnsi="Cambria"/>
        </w:rPr>
        <w:t>S</w:t>
      </w:r>
      <w:r w:rsidRPr="003F1B76">
        <w:rPr>
          <w:rFonts w:ascii="Cambria" w:hAnsi="Cambria"/>
        </w:rPr>
        <w:t>chede di rete e hotspot portatili</w:t>
      </w:r>
    </w:p>
    <w:p w14:paraId="7C7DBD5C" w14:textId="62266CD4" w:rsidR="005F0DDE" w:rsidRPr="00715405" w:rsidRDefault="00715405" w:rsidP="003E18E7">
      <w:pPr>
        <w:spacing w:line="360" w:lineRule="auto"/>
        <w:jc w:val="both"/>
        <w:rPr>
          <w:rFonts w:asciiTheme="majorHAnsi" w:eastAsiaTheme="minorHAnsi" w:hAnsiTheme="majorHAnsi" w:cstheme="minorBidi"/>
          <w:i/>
          <w:iCs/>
          <w:sz w:val="22"/>
          <w:szCs w:val="22"/>
          <w:lang w:eastAsia="en-US"/>
        </w:rPr>
      </w:pPr>
      <w:r w:rsidRPr="00715405">
        <w:rPr>
          <w:rFonts w:asciiTheme="majorHAnsi" w:eastAsiaTheme="minorHAnsi" w:hAnsiTheme="majorHAnsi" w:cstheme="minorBidi"/>
          <w:i/>
          <w:iCs/>
          <w:sz w:val="22"/>
          <w:szCs w:val="22"/>
          <w:lang w:eastAsia="en-US"/>
        </w:rPr>
        <w:t xml:space="preserve">Riportare </w:t>
      </w:r>
      <w:r w:rsidR="00F8328C">
        <w:rPr>
          <w:rFonts w:asciiTheme="majorHAnsi" w:eastAsiaTheme="minorHAnsi" w:hAnsiTheme="majorHAnsi" w:cstheme="minorBidi"/>
          <w:i/>
          <w:iCs/>
          <w:sz w:val="22"/>
          <w:szCs w:val="22"/>
          <w:lang w:eastAsia="en-US"/>
        </w:rPr>
        <w:t xml:space="preserve">la </w:t>
      </w:r>
      <w:r w:rsidR="00F8328C" w:rsidRPr="00F8328C">
        <w:rPr>
          <w:rFonts w:asciiTheme="majorHAnsi" w:eastAsiaTheme="minorHAnsi" w:hAnsiTheme="majorHAnsi" w:cstheme="minorBidi"/>
          <w:i/>
          <w:iCs/>
          <w:sz w:val="22"/>
          <w:szCs w:val="22"/>
          <w:u w:val="single"/>
          <w:lang w:eastAsia="en-US"/>
        </w:rPr>
        <w:t>descrizione completa e dettagliata</w:t>
      </w:r>
      <w:r w:rsidR="00F8328C">
        <w:rPr>
          <w:rFonts w:asciiTheme="majorHAnsi" w:eastAsiaTheme="minorHAnsi" w:hAnsiTheme="majorHAnsi" w:cstheme="minorBidi"/>
          <w:i/>
          <w:iCs/>
          <w:sz w:val="22"/>
          <w:szCs w:val="22"/>
          <w:lang w:eastAsia="en-US"/>
        </w:rPr>
        <w:t xml:space="preserve"> del bene di cui si chiede l’acquisto</w:t>
      </w:r>
    </w:p>
    <w:p w14:paraId="2E02B425" w14:textId="2826EF98" w:rsidR="00715405" w:rsidRDefault="00715405" w:rsidP="003E18E7">
      <w:pPr>
        <w:spacing w:line="360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_____________________________________________________________________________________________________________________</w:t>
      </w:r>
    </w:p>
    <w:p w14:paraId="6CC7165E" w14:textId="77777777" w:rsidR="00715405" w:rsidRDefault="00715405" w:rsidP="003E18E7">
      <w:pPr>
        <w:spacing w:line="360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_____________________________________________________________________________________________________________________</w:t>
      </w:r>
    </w:p>
    <w:p w14:paraId="2CB21613" w14:textId="77777777" w:rsidR="00715405" w:rsidRDefault="00715405" w:rsidP="003E18E7">
      <w:pPr>
        <w:spacing w:line="360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_____________________________________________________________________________________________________________________</w:t>
      </w:r>
    </w:p>
    <w:p w14:paraId="78C262D2" w14:textId="77777777" w:rsidR="00715405" w:rsidRDefault="00715405" w:rsidP="003E18E7">
      <w:pPr>
        <w:spacing w:line="276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</w:p>
    <w:p w14:paraId="7928490D" w14:textId="28E1B711" w:rsidR="005236C9" w:rsidRPr="00F8328C" w:rsidRDefault="003303F4" w:rsidP="003E18E7">
      <w:pPr>
        <w:spacing w:line="360" w:lineRule="auto"/>
        <w:jc w:val="both"/>
        <w:rPr>
          <w:rFonts w:asciiTheme="majorHAnsi" w:eastAsiaTheme="minorHAnsi" w:hAnsiTheme="majorHAnsi" w:cstheme="minorBidi"/>
          <w:szCs w:val="22"/>
          <w:lang w:eastAsia="en-US"/>
        </w:rPr>
      </w:pPr>
      <w:r w:rsidRPr="00F8328C">
        <w:rPr>
          <w:rFonts w:asciiTheme="majorHAnsi" w:eastAsiaTheme="minorHAnsi" w:hAnsiTheme="majorHAnsi" w:cstheme="minorBidi"/>
          <w:szCs w:val="22"/>
          <w:lang w:eastAsia="en-US"/>
        </w:rPr>
        <w:t xml:space="preserve">L’acquisto rientra tra le spese </w:t>
      </w:r>
      <w:r w:rsidR="00E467B3" w:rsidRPr="00F8328C">
        <w:rPr>
          <w:rFonts w:asciiTheme="majorHAnsi" w:eastAsiaTheme="minorHAnsi" w:hAnsiTheme="majorHAnsi" w:cstheme="minorBidi"/>
          <w:szCs w:val="22"/>
          <w:lang w:eastAsia="en-US"/>
        </w:rPr>
        <w:t>per A</w:t>
      </w:r>
      <w:r w:rsidR="005236C9" w:rsidRPr="00F8328C">
        <w:rPr>
          <w:rFonts w:asciiTheme="majorHAnsi" w:eastAsiaTheme="minorHAnsi" w:hAnsiTheme="majorHAnsi" w:cstheme="minorBidi"/>
          <w:szCs w:val="22"/>
          <w:lang w:eastAsia="en-US"/>
        </w:rPr>
        <w:t xml:space="preserve">ttività di </w:t>
      </w:r>
      <w:r w:rsidR="00E467B3" w:rsidRPr="00F8328C">
        <w:rPr>
          <w:rFonts w:asciiTheme="majorHAnsi" w:eastAsiaTheme="minorHAnsi" w:hAnsiTheme="majorHAnsi" w:cstheme="minorBidi"/>
          <w:szCs w:val="22"/>
          <w:lang w:eastAsia="en-US"/>
        </w:rPr>
        <w:t>R</w:t>
      </w:r>
      <w:r w:rsidR="005236C9" w:rsidRPr="00F8328C">
        <w:rPr>
          <w:rFonts w:asciiTheme="majorHAnsi" w:eastAsiaTheme="minorHAnsi" w:hAnsiTheme="majorHAnsi" w:cstheme="minorBidi"/>
          <w:szCs w:val="22"/>
          <w:lang w:eastAsia="en-US"/>
        </w:rPr>
        <w:t>icerca</w:t>
      </w:r>
      <w:r w:rsidR="003C7EAD" w:rsidRPr="00F8328C">
        <w:rPr>
          <w:rFonts w:asciiTheme="majorHAnsi" w:eastAsiaTheme="minorHAnsi" w:hAnsiTheme="majorHAnsi" w:cstheme="minorBidi"/>
          <w:szCs w:val="22"/>
          <w:lang w:eastAsia="en-US"/>
        </w:rPr>
        <w:t xml:space="preserve"> connesse alle esigenze del</w:t>
      </w:r>
      <w:r w:rsidR="00907719" w:rsidRPr="00F8328C">
        <w:rPr>
          <w:rFonts w:asciiTheme="majorHAnsi" w:eastAsiaTheme="minorHAnsi" w:hAnsiTheme="majorHAnsi" w:cstheme="minorBidi"/>
          <w:szCs w:val="22"/>
          <w:lang w:eastAsia="en-US"/>
        </w:rPr>
        <w:t xml:space="preserve"> </w:t>
      </w:r>
      <w:r w:rsidR="000B1267" w:rsidRPr="00F8328C">
        <w:rPr>
          <w:rFonts w:asciiTheme="majorHAnsi" w:eastAsiaTheme="minorHAnsi" w:hAnsiTheme="majorHAnsi" w:cstheme="minorBidi"/>
          <w:szCs w:val="22"/>
          <w:lang w:eastAsia="en-US"/>
        </w:rPr>
        <w:t xml:space="preserve">succitato </w:t>
      </w:r>
      <w:r w:rsidR="003C7EAD" w:rsidRPr="00F8328C">
        <w:rPr>
          <w:rFonts w:asciiTheme="majorHAnsi" w:eastAsiaTheme="minorHAnsi" w:hAnsiTheme="majorHAnsi" w:cstheme="minorBidi"/>
          <w:szCs w:val="22"/>
          <w:lang w:eastAsia="en-US"/>
        </w:rPr>
        <w:t>Corso di Dottorato</w:t>
      </w:r>
      <w:r w:rsidR="009D53BC" w:rsidRPr="00F8328C">
        <w:rPr>
          <w:rFonts w:asciiTheme="majorHAnsi" w:eastAsiaTheme="minorHAnsi" w:hAnsiTheme="majorHAnsi" w:cstheme="minorBidi"/>
          <w:szCs w:val="22"/>
          <w:lang w:eastAsia="en-US"/>
        </w:rPr>
        <w:t>,</w:t>
      </w:r>
      <w:r w:rsidR="005236C9" w:rsidRPr="00F8328C">
        <w:rPr>
          <w:rFonts w:asciiTheme="majorHAnsi" w:eastAsiaTheme="minorHAnsi" w:hAnsiTheme="majorHAnsi" w:cstheme="minorBidi"/>
          <w:szCs w:val="22"/>
          <w:lang w:eastAsia="en-US"/>
        </w:rPr>
        <w:t xml:space="preserve"> autorizzate </w:t>
      </w:r>
      <w:r w:rsidR="003C7EAD" w:rsidRPr="00F8328C">
        <w:rPr>
          <w:rFonts w:asciiTheme="majorHAnsi" w:eastAsiaTheme="minorHAnsi" w:hAnsiTheme="majorHAnsi" w:cstheme="minorBidi"/>
          <w:szCs w:val="22"/>
          <w:lang w:eastAsia="en-US"/>
        </w:rPr>
        <w:t xml:space="preserve">dal </w:t>
      </w:r>
      <w:r w:rsidR="00E72DA4" w:rsidRPr="00F8328C">
        <w:rPr>
          <w:rFonts w:asciiTheme="majorHAnsi" w:eastAsiaTheme="minorHAnsi" w:hAnsiTheme="majorHAnsi" w:cstheme="minorBidi"/>
          <w:szCs w:val="22"/>
          <w:lang w:eastAsia="en-US"/>
        </w:rPr>
        <w:t>Supervisore</w:t>
      </w:r>
      <w:r w:rsidR="006D5965" w:rsidRPr="00F8328C">
        <w:rPr>
          <w:rFonts w:asciiTheme="majorHAnsi" w:eastAsiaTheme="minorHAnsi" w:hAnsiTheme="majorHAnsi" w:cstheme="minorBidi"/>
          <w:szCs w:val="22"/>
          <w:lang w:eastAsia="en-US"/>
        </w:rPr>
        <w:t xml:space="preserve"> Prof. Ing. </w:t>
      </w:r>
      <w:r w:rsidR="00433597" w:rsidRPr="00F8328C">
        <w:rPr>
          <w:rFonts w:asciiTheme="majorHAnsi" w:eastAsiaTheme="minorHAnsi" w:hAnsiTheme="majorHAnsi" w:cstheme="minorBidi"/>
          <w:szCs w:val="22"/>
          <w:lang w:eastAsia="en-US"/>
        </w:rPr>
        <w:t>____</w:t>
      </w:r>
      <w:r w:rsidR="00E467B3" w:rsidRPr="00F8328C">
        <w:rPr>
          <w:rFonts w:asciiTheme="majorHAnsi" w:eastAsiaTheme="minorHAnsi" w:hAnsiTheme="majorHAnsi" w:cstheme="minorBidi"/>
          <w:szCs w:val="22"/>
          <w:lang w:eastAsia="en-US"/>
        </w:rPr>
        <w:t>________</w:t>
      </w:r>
      <w:r w:rsidR="006D5965" w:rsidRPr="00F8328C">
        <w:rPr>
          <w:rFonts w:asciiTheme="majorHAnsi" w:eastAsiaTheme="minorHAnsi" w:hAnsiTheme="majorHAnsi" w:cstheme="minorBidi"/>
          <w:szCs w:val="22"/>
          <w:lang w:eastAsia="en-US"/>
        </w:rPr>
        <w:t>________</w:t>
      </w:r>
      <w:r w:rsidR="00E467B3" w:rsidRPr="00F8328C">
        <w:rPr>
          <w:rFonts w:asciiTheme="majorHAnsi" w:eastAsiaTheme="minorHAnsi" w:hAnsiTheme="majorHAnsi" w:cstheme="minorBidi"/>
          <w:szCs w:val="22"/>
          <w:lang w:eastAsia="en-US"/>
        </w:rPr>
        <w:t>________</w:t>
      </w:r>
      <w:r w:rsidR="00433597" w:rsidRPr="00F8328C">
        <w:rPr>
          <w:rFonts w:asciiTheme="majorHAnsi" w:eastAsiaTheme="minorHAnsi" w:hAnsiTheme="majorHAnsi" w:cstheme="minorBidi"/>
          <w:szCs w:val="22"/>
          <w:lang w:eastAsia="en-US"/>
        </w:rPr>
        <w:t>_</w:t>
      </w:r>
      <w:r w:rsidR="006D5965" w:rsidRPr="00F8328C">
        <w:rPr>
          <w:rFonts w:asciiTheme="majorHAnsi" w:eastAsiaTheme="minorHAnsi" w:hAnsiTheme="majorHAnsi" w:cstheme="minorBidi"/>
          <w:szCs w:val="22"/>
          <w:lang w:eastAsia="en-US"/>
        </w:rPr>
        <w:t xml:space="preserve"> </w:t>
      </w:r>
      <w:r w:rsidR="00907719" w:rsidRPr="00F8328C">
        <w:rPr>
          <w:rFonts w:asciiTheme="majorHAnsi" w:eastAsiaTheme="minorHAnsi" w:hAnsiTheme="majorHAnsi" w:cstheme="minorBidi"/>
          <w:szCs w:val="22"/>
          <w:lang w:eastAsia="en-US"/>
        </w:rPr>
        <w:t xml:space="preserve">e dal </w:t>
      </w:r>
      <w:r w:rsidR="006D5965" w:rsidRPr="00F8328C">
        <w:rPr>
          <w:rFonts w:asciiTheme="majorHAnsi" w:eastAsiaTheme="minorHAnsi" w:hAnsiTheme="majorHAnsi" w:cstheme="minorBidi"/>
          <w:szCs w:val="22"/>
          <w:lang w:eastAsia="en-US"/>
        </w:rPr>
        <w:t xml:space="preserve">Coordinatore Prof. Ing. </w:t>
      </w:r>
      <w:r w:rsidR="00433597" w:rsidRPr="00F8328C">
        <w:rPr>
          <w:rFonts w:asciiTheme="majorHAnsi" w:eastAsiaTheme="minorHAnsi" w:hAnsiTheme="majorHAnsi" w:cstheme="minorBidi"/>
          <w:szCs w:val="22"/>
          <w:lang w:eastAsia="en-US"/>
        </w:rPr>
        <w:t>_</w:t>
      </w:r>
      <w:r w:rsidR="00E467B3" w:rsidRPr="00F8328C">
        <w:rPr>
          <w:rFonts w:asciiTheme="majorHAnsi" w:eastAsiaTheme="minorHAnsi" w:hAnsiTheme="majorHAnsi" w:cstheme="minorBidi"/>
          <w:szCs w:val="22"/>
          <w:lang w:eastAsia="en-US"/>
        </w:rPr>
        <w:t>_______</w:t>
      </w:r>
      <w:r w:rsidR="00151ECC" w:rsidRPr="00F8328C">
        <w:rPr>
          <w:rFonts w:asciiTheme="majorHAnsi" w:eastAsiaTheme="minorHAnsi" w:hAnsiTheme="majorHAnsi" w:cstheme="minorBidi"/>
          <w:szCs w:val="22"/>
          <w:lang w:eastAsia="en-US"/>
        </w:rPr>
        <w:t>__________</w:t>
      </w:r>
      <w:r w:rsidR="006D5965" w:rsidRPr="00F8328C">
        <w:rPr>
          <w:rFonts w:asciiTheme="majorHAnsi" w:eastAsiaTheme="minorHAnsi" w:hAnsiTheme="majorHAnsi" w:cstheme="minorBidi"/>
          <w:szCs w:val="22"/>
          <w:lang w:eastAsia="en-US"/>
        </w:rPr>
        <w:t>_</w:t>
      </w:r>
      <w:r w:rsidR="00151ECC" w:rsidRPr="00F8328C">
        <w:rPr>
          <w:rFonts w:asciiTheme="majorHAnsi" w:eastAsiaTheme="minorHAnsi" w:hAnsiTheme="majorHAnsi" w:cstheme="minorBidi"/>
          <w:szCs w:val="22"/>
          <w:lang w:eastAsia="en-US"/>
        </w:rPr>
        <w:t>____</w:t>
      </w:r>
      <w:r w:rsidR="00E467B3" w:rsidRPr="00F8328C">
        <w:rPr>
          <w:rFonts w:asciiTheme="majorHAnsi" w:eastAsiaTheme="minorHAnsi" w:hAnsiTheme="majorHAnsi" w:cstheme="minorBidi"/>
          <w:szCs w:val="22"/>
          <w:lang w:eastAsia="en-US"/>
        </w:rPr>
        <w:t>___</w:t>
      </w:r>
      <w:r w:rsidR="006D5965" w:rsidRPr="00F8328C">
        <w:rPr>
          <w:rFonts w:asciiTheme="majorHAnsi" w:eastAsiaTheme="minorHAnsi" w:hAnsiTheme="majorHAnsi" w:cstheme="minorBidi"/>
          <w:szCs w:val="22"/>
          <w:lang w:eastAsia="en-US"/>
        </w:rPr>
        <w:t>____</w:t>
      </w:r>
      <w:r w:rsidRPr="00F8328C">
        <w:rPr>
          <w:rFonts w:asciiTheme="majorHAnsi" w:eastAsiaTheme="minorHAnsi" w:hAnsiTheme="majorHAnsi" w:cstheme="minorBidi"/>
          <w:szCs w:val="22"/>
          <w:lang w:eastAsia="en-US"/>
        </w:rPr>
        <w:t xml:space="preserve"> e </w:t>
      </w:r>
      <w:r w:rsidR="007F1735" w:rsidRPr="00F8328C">
        <w:rPr>
          <w:rFonts w:asciiTheme="majorHAnsi" w:eastAsiaTheme="minorHAnsi" w:hAnsiTheme="majorHAnsi" w:cstheme="minorBidi"/>
          <w:szCs w:val="22"/>
          <w:lang w:eastAsia="en-US"/>
        </w:rPr>
        <w:t>graverà</w:t>
      </w:r>
      <w:r w:rsidR="00A44E7F" w:rsidRPr="00F8328C">
        <w:rPr>
          <w:rFonts w:asciiTheme="majorHAnsi" w:eastAsiaTheme="minorHAnsi" w:hAnsiTheme="majorHAnsi" w:cstheme="minorBidi"/>
          <w:szCs w:val="22"/>
          <w:lang w:eastAsia="en-US"/>
        </w:rPr>
        <w:t xml:space="preserve"> sui fondi</w:t>
      </w:r>
      <w:r w:rsidR="007F1735" w:rsidRPr="00F8328C">
        <w:rPr>
          <w:rFonts w:asciiTheme="majorHAnsi" w:eastAsiaTheme="minorHAnsi" w:hAnsiTheme="majorHAnsi" w:cstheme="minorBidi"/>
          <w:szCs w:val="22"/>
          <w:lang w:eastAsia="en-US"/>
        </w:rPr>
        <w:t xml:space="preserve"> del</w:t>
      </w:r>
      <w:r w:rsidR="00A44E7F" w:rsidRPr="00F8328C">
        <w:rPr>
          <w:rFonts w:asciiTheme="majorHAnsi" w:eastAsiaTheme="minorHAnsi" w:hAnsiTheme="majorHAnsi" w:cstheme="minorBidi"/>
          <w:szCs w:val="22"/>
          <w:lang w:eastAsia="en-US"/>
        </w:rPr>
        <w:t xml:space="preserve"> </w:t>
      </w:r>
      <w:r w:rsidR="00907719" w:rsidRPr="00F8328C">
        <w:rPr>
          <w:rFonts w:asciiTheme="majorHAnsi" w:eastAsiaTheme="minorHAnsi" w:hAnsiTheme="majorHAnsi" w:cstheme="minorBidi"/>
          <w:szCs w:val="22"/>
          <w:lang w:eastAsia="en-US"/>
        </w:rPr>
        <w:t>“</w:t>
      </w:r>
      <w:r w:rsidR="00E467B3" w:rsidRPr="00F8328C">
        <w:rPr>
          <w:rFonts w:asciiTheme="majorHAnsi" w:eastAsiaTheme="minorHAnsi" w:hAnsiTheme="majorHAnsi" w:cstheme="minorBidi"/>
          <w:b/>
          <w:szCs w:val="22"/>
          <w:lang w:eastAsia="en-US"/>
        </w:rPr>
        <w:t>Budget per A</w:t>
      </w:r>
      <w:r w:rsidR="005236C9" w:rsidRPr="00F8328C">
        <w:rPr>
          <w:rFonts w:asciiTheme="majorHAnsi" w:eastAsiaTheme="minorHAnsi" w:hAnsiTheme="majorHAnsi" w:cstheme="minorBidi"/>
          <w:b/>
          <w:szCs w:val="22"/>
          <w:lang w:eastAsia="en-US"/>
        </w:rPr>
        <w:t xml:space="preserve">ttività di </w:t>
      </w:r>
      <w:r w:rsidR="00E467B3" w:rsidRPr="00F8328C">
        <w:rPr>
          <w:rFonts w:asciiTheme="majorHAnsi" w:eastAsiaTheme="minorHAnsi" w:hAnsiTheme="majorHAnsi" w:cstheme="minorBidi"/>
          <w:b/>
          <w:szCs w:val="22"/>
          <w:lang w:eastAsia="en-US"/>
        </w:rPr>
        <w:t>R</w:t>
      </w:r>
      <w:r w:rsidR="005236C9" w:rsidRPr="00F8328C">
        <w:rPr>
          <w:rFonts w:asciiTheme="majorHAnsi" w:eastAsiaTheme="minorHAnsi" w:hAnsiTheme="majorHAnsi" w:cstheme="minorBidi"/>
          <w:b/>
          <w:szCs w:val="22"/>
          <w:lang w:eastAsia="en-US"/>
        </w:rPr>
        <w:t>icerca</w:t>
      </w:r>
      <w:r w:rsidR="00907719" w:rsidRPr="00F8328C">
        <w:rPr>
          <w:rFonts w:asciiTheme="majorHAnsi" w:eastAsiaTheme="minorHAnsi" w:hAnsiTheme="majorHAnsi" w:cstheme="minorBidi"/>
          <w:szCs w:val="22"/>
          <w:lang w:eastAsia="en-US"/>
        </w:rPr>
        <w:t>”</w:t>
      </w:r>
      <w:r w:rsidR="003C7EAD" w:rsidRPr="00F8328C">
        <w:rPr>
          <w:rFonts w:asciiTheme="majorHAnsi" w:eastAsiaTheme="minorHAnsi" w:hAnsiTheme="majorHAnsi" w:cstheme="minorBidi"/>
          <w:szCs w:val="22"/>
          <w:lang w:eastAsia="en-US"/>
        </w:rPr>
        <w:t>.</w:t>
      </w:r>
    </w:p>
    <w:p w14:paraId="42BD9094" w14:textId="77777777" w:rsidR="00D171B7" w:rsidRPr="003E18E7" w:rsidRDefault="00D171B7" w:rsidP="003E18E7">
      <w:pPr>
        <w:tabs>
          <w:tab w:val="left" w:pos="5670"/>
          <w:tab w:val="left" w:leader="underscore" w:pos="9072"/>
        </w:tabs>
        <w:spacing w:line="276" w:lineRule="auto"/>
        <w:jc w:val="center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lang w:eastAsia="en-US"/>
        </w:rPr>
        <w:tab/>
      </w:r>
    </w:p>
    <w:p w14:paraId="79284A07" w14:textId="48781B56" w:rsidR="00433597" w:rsidRPr="003E18E7" w:rsidRDefault="00785035" w:rsidP="003E18E7">
      <w:pPr>
        <w:tabs>
          <w:tab w:val="left" w:pos="5670"/>
          <w:tab w:val="left" w:leader="underscore" w:pos="9072"/>
        </w:tabs>
        <w:spacing w:line="276" w:lineRule="auto"/>
        <w:jc w:val="right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3E18E7">
        <w:rPr>
          <w:rFonts w:ascii="Cambria" w:eastAsiaTheme="minorHAnsi" w:hAnsi="Cambria" w:cstheme="minorBidi"/>
          <w:sz w:val="22"/>
          <w:szCs w:val="22"/>
          <w:lang w:eastAsia="en-US"/>
        </w:rPr>
        <w:t>FIRME</w:t>
      </w:r>
    </w:p>
    <w:p w14:paraId="79284A08" w14:textId="77777777" w:rsidR="00FA19A3" w:rsidRPr="003E18E7" w:rsidRDefault="00C15EB2" w:rsidP="003E18E7">
      <w:pPr>
        <w:tabs>
          <w:tab w:val="left" w:leader="underscore" w:pos="9072"/>
        </w:tabs>
        <w:spacing w:line="276" w:lineRule="auto"/>
        <w:jc w:val="right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3E18E7">
        <w:rPr>
          <w:rFonts w:ascii="Cambria" w:eastAsiaTheme="minorHAnsi" w:hAnsi="Cambria" w:cstheme="minorBidi"/>
          <w:sz w:val="22"/>
          <w:szCs w:val="22"/>
          <w:lang w:eastAsia="en-US"/>
        </w:rPr>
        <w:t xml:space="preserve">Il/la Dottorando/a </w:t>
      </w:r>
      <w:r w:rsidR="00022955" w:rsidRPr="003E18E7">
        <w:rPr>
          <w:rFonts w:ascii="Cambria" w:eastAsiaTheme="minorHAnsi" w:hAnsi="Cambria" w:cstheme="minorBidi"/>
          <w:sz w:val="22"/>
          <w:szCs w:val="22"/>
          <w:lang w:eastAsia="en-US"/>
        </w:rPr>
        <w:t xml:space="preserve">  </w:t>
      </w:r>
      <w:r w:rsidRPr="003E18E7">
        <w:rPr>
          <w:rFonts w:ascii="Cambria" w:eastAsiaTheme="minorHAnsi" w:hAnsi="Cambria" w:cstheme="minorBidi"/>
          <w:sz w:val="22"/>
          <w:szCs w:val="22"/>
          <w:lang w:eastAsia="en-US"/>
        </w:rPr>
        <w:t>_______________</w:t>
      </w:r>
      <w:r w:rsidR="00022955" w:rsidRPr="003E18E7">
        <w:rPr>
          <w:rFonts w:ascii="Cambria" w:eastAsiaTheme="minorHAnsi" w:hAnsi="Cambria" w:cstheme="minorBidi"/>
          <w:sz w:val="22"/>
          <w:szCs w:val="22"/>
          <w:lang w:eastAsia="en-US"/>
        </w:rPr>
        <w:t>____</w:t>
      </w:r>
      <w:r w:rsidRPr="003E18E7">
        <w:rPr>
          <w:rFonts w:ascii="Cambria" w:eastAsiaTheme="minorHAnsi" w:hAnsi="Cambria" w:cstheme="minorBidi"/>
          <w:sz w:val="22"/>
          <w:szCs w:val="22"/>
          <w:lang w:eastAsia="en-US"/>
        </w:rPr>
        <w:t>______________</w:t>
      </w:r>
    </w:p>
    <w:p w14:paraId="79284A09" w14:textId="77777777" w:rsidR="00CC5E6D" w:rsidRPr="003E18E7" w:rsidRDefault="00CC5E6D" w:rsidP="003E18E7">
      <w:pPr>
        <w:tabs>
          <w:tab w:val="left" w:leader="underscore" w:pos="9072"/>
        </w:tabs>
        <w:spacing w:line="276" w:lineRule="auto"/>
        <w:jc w:val="right"/>
        <w:rPr>
          <w:rFonts w:ascii="Cambria" w:eastAsiaTheme="minorHAnsi" w:hAnsi="Cambria" w:cstheme="minorBidi"/>
          <w:sz w:val="22"/>
          <w:szCs w:val="22"/>
          <w:lang w:eastAsia="en-US"/>
        </w:rPr>
      </w:pPr>
    </w:p>
    <w:p w14:paraId="79284A0A" w14:textId="1E0424F8" w:rsidR="00FA19A3" w:rsidRPr="003E18E7" w:rsidRDefault="009D53BC" w:rsidP="003E18E7">
      <w:pPr>
        <w:tabs>
          <w:tab w:val="left" w:leader="underscore" w:pos="9072"/>
        </w:tabs>
        <w:spacing w:line="276" w:lineRule="auto"/>
        <w:jc w:val="right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3E18E7">
        <w:rPr>
          <w:rFonts w:ascii="Cambria" w:eastAsiaTheme="minorHAnsi" w:hAnsi="Cambria" w:cstheme="minorBidi"/>
          <w:sz w:val="22"/>
          <w:szCs w:val="22"/>
          <w:lang w:eastAsia="en-US"/>
        </w:rPr>
        <w:t>Per autorizzazione</w:t>
      </w:r>
      <w:r w:rsidR="00C15EB2" w:rsidRPr="003E18E7">
        <w:rPr>
          <w:rFonts w:ascii="Cambria" w:eastAsiaTheme="minorHAnsi" w:hAnsi="Cambria" w:cstheme="minorBidi"/>
          <w:sz w:val="22"/>
          <w:szCs w:val="22"/>
          <w:lang w:eastAsia="en-US"/>
        </w:rPr>
        <w:t>:</w:t>
      </w:r>
      <w:r w:rsidRPr="003E18E7">
        <w:rPr>
          <w:rFonts w:ascii="Cambria" w:eastAsiaTheme="minorHAnsi" w:hAnsi="Cambria" w:cstheme="minorBidi"/>
          <w:sz w:val="22"/>
          <w:szCs w:val="22"/>
          <w:lang w:eastAsia="en-US"/>
        </w:rPr>
        <w:t xml:space="preserve"> </w:t>
      </w:r>
      <w:r w:rsidR="00907719" w:rsidRPr="003E18E7">
        <w:rPr>
          <w:rFonts w:ascii="Cambria" w:eastAsiaTheme="minorHAnsi" w:hAnsi="Cambria" w:cstheme="minorBidi"/>
          <w:sz w:val="22"/>
          <w:szCs w:val="22"/>
          <w:lang w:eastAsia="en-US"/>
        </w:rPr>
        <w:t xml:space="preserve">Il </w:t>
      </w:r>
      <w:r w:rsidR="00356E9B" w:rsidRPr="003E18E7">
        <w:rPr>
          <w:rFonts w:ascii="Cambria" w:eastAsiaTheme="minorHAnsi" w:hAnsi="Cambria" w:cstheme="minorBidi"/>
          <w:sz w:val="22"/>
          <w:szCs w:val="22"/>
          <w:lang w:eastAsia="en-US"/>
        </w:rPr>
        <w:t>Supervisore</w:t>
      </w:r>
      <w:r w:rsidR="007F35AE" w:rsidRPr="003E18E7">
        <w:rPr>
          <w:rFonts w:ascii="Cambria" w:eastAsiaTheme="minorHAnsi" w:hAnsi="Cambria" w:cstheme="minorBidi"/>
          <w:sz w:val="22"/>
          <w:szCs w:val="22"/>
          <w:lang w:eastAsia="en-US"/>
        </w:rPr>
        <w:t xml:space="preserve"> </w:t>
      </w:r>
      <w:r w:rsidR="00C15EB2" w:rsidRPr="003E18E7">
        <w:rPr>
          <w:rFonts w:ascii="Cambria" w:eastAsiaTheme="minorHAnsi" w:hAnsi="Cambria" w:cstheme="minorBidi"/>
          <w:sz w:val="22"/>
          <w:szCs w:val="22"/>
          <w:lang w:eastAsia="en-US"/>
        </w:rPr>
        <w:t xml:space="preserve">   _____________________</w:t>
      </w:r>
      <w:r w:rsidR="00022955" w:rsidRPr="003E18E7">
        <w:rPr>
          <w:rFonts w:ascii="Cambria" w:eastAsiaTheme="minorHAnsi" w:hAnsi="Cambria" w:cstheme="minorBidi"/>
          <w:sz w:val="22"/>
          <w:szCs w:val="22"/>
          <w:lang w:eastAsia="en-US"/>
        </w:rPr>
        <w:t>______</w:t>
      </w:r>
      <w:r w:rsidR="00C15EB2" w:rsidRPr="003E18E7">
        <w:rPr>
          <w:rFonts w:ascii="Cambria" w:eastAsiaTheme="minorHAnsi" w:hAnsi="Cambria" w:cstheme="minorBidi"/>
          <w:sz w:val="22"/>
          <w:szCs w:val="22"/>
          <w:lang w:eastAsia="en-US"/>
        </w:rPr>
        <w:t>_______</w:t>
      </w:r>
    </w:p>
    <w:p w14:paraId="79284A0B" w14:textId="77777777" w:rsidR="00CC5E6D" w:rsidRPr="003E18E7" w:rsidRDefault="00CC5E6D" w:rsidP="003E18E7">
      <w:pPr>
        <w:tabs>
          <w:tab w:val="left" w:leader="underscore" w:pos="9072"/>
        </w:tabs>
        <w:spacing w:line="276" w:lineRule="auto"/>
        <w:jc w:val="right"/>
        <w:rPr>
          <w:rFonts w:ascii="Cambria" w:eastAsiaTheme="minorHAnsi" w:hAnsi="Cambria" w:cstheme="minorBidi"/>
          <w:sz w:val="22"/>
          <w:szCs w:val="22"/>
          <w:lang w:eastAsia="en-US"/>
        </w:rPr>
      </w:pPr>
    </w:p>
    <w:p w14:paraId="0B5E0B83" w14:textId="1B4E3800" w:rsidR="003E18E7" w:rsidRPr="007501ED" w:rsidRDefault="00FA19A3" w:rsidP="007501ED">
      <w:pPr>
        <w:tabs>
          <w:tab w:val="left" w:leader="underscore" w:pos="9072"/>
        </w:tabs>
        <w:spacing w:line="276" w:lineRule="auto"/>
        <w:jc w:val="right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3E18E7">
        <w:rPr>
          <w:rFonts w:ascii="Cambria" w:eastAsiaTheme="minorHAnsi" w:hAnsi="Cambria" w:cstheme="minorBidi"/>
          <w:sz w:val="22"/>
          <w:szCs w:val="22"/>
          <w:lang w:eastAsia="en-US"/>
        </w:rPr>
        <w:t>Per autorizzazione: Il Coordinatore del Dottorato ____________________________________</w:t>
      </w:r>
    </w:p>
    <w:p w14:paraId="53AF52D8" w14:textId="77777777" w:rsidR="003E18E7" w:rsidRDefault="003E18E7" w:rsidP="00F8328C">
      <w:pPr>
        <w:tabs>
          <w:tab w:val="left" w:leader="underscore" w:pos="9072"/>
        </w:tabs>
        <w:spacing w:line="360" w:lineRule="auto"/>
        <w:jc w:val="both"/>
        <w:rPr>
          <w:rFonts w:ascii="Cambria" w:eastAsiaTheme="minorHAnsi" w:hAnsi="Cambria" w:cstheme="minorBidi"/>
          <w:lang w:eastAsia="en-US"/>
        </w:rPr>
      </w:pPr>
    </w:p>
    <w:p w14:paraId="27F80D9A" w14:textId="04F38A9C" w:rsidR="00F8328C" w:rsidRPr="003E18E7" w:rsidRDefault="00F8328C" w:rsidP="003E18E7">
      <w:pPr>
        <w:tabs>
          <w:tab w:val="left" w:leader="underscore" w:pos="9072"/>
        </w:tabs>
        <w:jc w:val="both"/>
        <w:rPr>
          <w:rFonts w:ascii="Cambria" w:eastAsiaTheme="minorHAnsi" w:hAnsi="Cambria" w:cstheme="minorBidi"/>
          <w:color w:val="009999"/>
          <w:lang w:eastAsia="en-US"/>
        </w:rPr>
      </w:pPr>
      <w:r w:rsidRPr="003E18E7">
        <w:rPr>
          <w:rFonts w:ascii="Cambria" w:eastAsiaTheme="minorHAnsi" w:hAnsi="Cambria" w:cstheme="minorBidi"/>
          <w:lang w:eastAsia="en-US"/>
        </w:rPr>
        <w:t xml:space="preserve">N.B. </w:t>
      </w:r>
      <w:r w:rsidRPr="003E18E7">
        <w:rPr>
          <w:rFonts w:ascii="Cambria" w:eastAsiaTheme="minorHAnsi" w:hAnsi="Cambria" w:cstheme="minorBidi"/>
          <w:color w:val="009999"/>
          <w:lang w:eastAsia="en-US"/>
        </w:rPr>
        <w:t xml:space="preserve">Il dottorando dovrà allegare alla presente richiesta, </w:t>
      </w:r>
      <w:r w:rsidRPr="003E18E7">
        <w:rPr>
          <w:rFonts w:ascii="Cambria" w:eastAsiaTheme="minorHAnsi" w:hAnsi="Cambria" w:cstheme="minorBidi"/>
          <w:b/>
          <w:u w:val="single"/>
          <w:lang w:eastAsia="en-US"/>
        </w:rPr>
        <w:t>3 preventivi</w:t>
      </w:r>
      <w:r w:rsidRPr="003E18E7">
        <w:rPr>
          <w:rFonts w:ascii="Cambria" w:eastAsiaTheme="minorHAnsi" w:hAnsi="Cambria" w:cstheme="minorBidi"/>
          <w:lang w:eastAsia="en-US"/>
        </w:rPr>
        <w:t xml:space="preserve">, </w:t>
      </w:r>
      <w:r w:rsidRPr="003E18E7">
        <w:rPr>
          <w:rFonts w:ascii="Cambria" w:eastAsiaTheme="minorHAnsi" w:hAnsi="Cambria" w:cstheme="minorBidi"/>
          <w:b/>
          <w:u w:val="single"/>
          <w:lang w:eastAsia="en-US"/>
        </w:rPr>
        <w:t>per lo stesso identico bene</w:t>
      </w:r>
      <w:r w:rsidRPr="003E18E7">
        <w:rPr>
          <w:rFonts w:ascii="Cambria" w:eastAsiaTheme="minorHAnsi" w:hAnsi="Cambria" w:cstheme="minorBidi"/>
          <w:lang w:eastAsia="en-US"/>
        </w:rPr>
        <w:t xml:space="preserve"> </w:t>
      </w:r>
      <w:r w:rsidRPr="003E18E7">
        <w:rPr>
          <w:rFonts w:ascii="Cambria" w:eastAsiaTheme="minorHAnsi" w:hAnsi="Cambria" w:cstheme="minorBidi"/>
          <w:color w:val="009999"/>
          <w:lang w:eastAsia="en-US"/>
        </w:rPr>
        <w:t xml:space="preserve">(marca, modello, specifiche tecniche, ecc.), ottenuti da altrettanti fornitori, </w:t>
      </w:r>
      <w:r w:rsidR="003E18E7" w:rsidRPr="003E18E7">
        <w:rPr>
          <w:rFonts w:ascii="Cambria" w:eastAsiaTheme="minorHAnsi" w:hAnsi="Cambria" w:cstheme="minorBidi"/>
          <w:color w:val="009999"/>
          <w:lang w:eastAsia="en-US"/>
        </w:rPr>
        <w:t>scelti</w:t>
      </w:r>
      <w:r w:rsidRPr="003E18E7">
        <w:rPr>
          <w:rFonts w:ascii="Cambria" w:eastAsiaTheme="minorHAnsi" w:hAnsi="Cambria" w:cstheme="minorBidi"/>
          <w:color w:val="009999"/>
          <w:lang w:eastAsia="en-US"/>
        </w:rPr>
        <w:t xml:space="preserve"> autonomamente dal dottorando tramite un’indagine di mercato</w:t>
      </w:r>
      <w:r w:rsidRPr="004B2006">
        <w:rPr>
          <w:rFonts w:ascii="Cambria" w:eastAsiaTheme="minorHAnsi" w:hAnsi="Cambria" w:cstheme="minorBidi"/>
          <w:color w:val="009999"/>
          <w:lang w:eastAsia="en-US"/>
        </w:rPr>
        <w:t>. I preventivi dovranno essere redatti su carta intestata del fornitore, datati e siglati</w:t>
      </w:r>
      <w:r w:rsidR="00181670" w:rsidRPr="004B2006">
        <w:rPr>
          <w:rFonts w:ascii="Cambria" w:eastAsiaTheme="minorHAnsi" w:hAnsi="Cambria" w:cstheme="minorBidi"/>
          <w:color w:val="009999"/>
          <w:lang w:eastAsia="en-US"/>
        </w:rPr>
        <w:t xml:space="preserve">; dovranno essere </w:t>
      </w:r>
      <w:r w:rsidR="00181670" w:rsidRPr="004B2006">
        <w:rPr>
          <w:rFonts w:ascii="Cambria" w:eastAsiaTheme="minorHAnsi" w:hAnsi="Cambria" w:cstheme="minorBidi"/>
          <w:b/>
          <w:bCs/>
          <w:u w:val="single"/>
          <w:lang w:eastAsia="en-US"/>
        </w:rPr>
        <w:t>indirizzati al dottorando</w:t>
      </w:r>
      <w:r w:rsidR="00181670" w:rsidRPr="004B2006">
        <w:rPr>
          <w:rFonts w:ascii="Cambria" w:eastAsiaTheme="minorHAnsi" w:hAnsi="Cambria" w:cstheme="minorBidi"/>
          <w:lang w:eastAsia="en-US"/>
        </w:rPr>
        <w:t xml:space="preserve"> </w:t>
      </w:r>
      <w:r w:rsidR="00181670" w:rsidRPr="004B2006">
        <w:rPr>
          <w:rFonts w:ascii="Cambria" w:eastAsiaTheme="minorHAnsi" w:hAnsi="Cambria" w:cstheme="minorBidi"/>
          <w:color w:val="009999"/>
          <w:lang w:eastAsia="en-US"/>
        </w:rPr>
        <w:t xml:space="preserve">ed avere una </w:t>
      </w:r>
      <w:r w:rsidR="00181670" w:rsidRPr="004B2006">
        <w:rPr>
          <w:rFonts w:ascii="Cambria" w:eastAsiaTheme="minorHAnsi" w:hAnsi="Cambria" w:cstheme="minorBidi"/>
          <w:b/>
          <w:bCs/>
          <w:u w:val="single"/>
          <w:lang w:eastAsia="en-US"/>
        </w:rPr>
        <w:t>validità di almeno 30gg</w:t>
      </w:r>
      <w:r w:rsidR="00181670" w:rsidRPr="004B2006">
        <w:rPr>
          <w:rFonts w:ascii="Cambria" w:eastAsiaTheme="minorHAnsi" w:hAnsi="Cambria" w:cstheme="minorBidi"/>
          <w:color w:val="009999"/>
          <w:lang w:eastAsia="en-US"/>
        </w:rPr>
        <w:t xml:space="preserve"> dall’invio all’Ufficio Post-Lauream. </w:t>
      </w:r>
      <w:r w:rsidRPr="004B2006">
        <w:rPr>
          <w:rFonts w:ascii="Cambria" w:eastAsiaTheme="minorHAnsi" w:hAnsi="Cambria" w:cstheme="minorBidi"/>
          <w:color w:val="009999"/>
          <w:lang w:eastAsia="en-US"/>
        </w:rPr>
        <w:t>L’Ufficio Acquisti</w:t>
      </w:r>
      <w:r w:rsidRPr="003E18E7">
        <w:rPr>
          <w:rFonts w:ascii="Cambria" w:eastAsiaTheme="minorHAnsi" w:hAnsi="Cambria" w:cstheme="minorBidi"/>
          <w:color w:val="009999"/>
          <w:lang w:eastAsia="en-US"/>
        </w:rPr>
        <w:t xml:space="preserve"> procederà all</w:t>
      </w:r>
      <w:r w:rsidR="003E18E7" w:rsidRPr="003E18E7">
        <w:rPr>
          <w:rFonts w:ascii="Cambria" w:eastAsiaTheme="minorHAnsi" w:hAnsi="Cambria" w:cstheme="minorBidi"/>
          <w:color w:val="009999"/>
          <w:lang w:eastAsia="en-US"/>
        </w:rPr>
        <w:t>a richiesta di fornitura</w:t>
      </w:r>
      <w:r w:rsidRPr="003E18E7">
        <w:rPr>
          <w:rFonts w:ascii="Cambria" w:eastAsiaTheme="minorHAnsi" w:hAnsi="Cambria" w:cstheme="minorBidi"/>
          <w:color w:val="009999"/>
          <w:lang w:eastAsia="en-US"/>
        </w:rPr>
        <w:t>, selezionando</w:t>
      </w:r>
      <w:r w:rsidR="003E18E7" w:rsidRPr="003E18E7">
        <w:rPr>
          <w:rFonts w:ascii="Cambria" w:eastAsiaTheme="minorHAnsi" w:hAnsi="Cambria" w:cstheme="minorBidi"/>
          <w:color w:val="009999"/>
          <w:lang w:eastAsia="en-US"/>
        </w:rPr>
        <w:t xml:space="preserve"> il preventivo recante i</w:t>
      </w:r>
      <w:r w:rsidRPr="003E18E7">
        <w:rPr>
          <w:rFonts w:ascii="Cambria" w:eastAsiaTheme="minorHAnsi" w:hAnsi="Cambria" w:cstheme="minorBidi"/>
          <w:color w:val="009999"/>
          <w:lang w:eastAsia="en-US"/>
        </w:rPr>
        <w:t>l</w:t>
      </w:r>
      <w:r w:rsidR="003E18E7" w:rsidRPr="003E18E7">
        <w:rPr>
          <w:rFonts w:ascii="Cambria" w:eastAsiaTheme="minorHAnsi" w:hAnsi="Cambria" w:cstheme="minorBidi"/>
          <w:color w:val="009999"/>
          <w:lang w:eastAsia="en-US"/>
        </w:rPr>
        <w:t xml:space="preserve"> minor</w:t>
      </w:r>
      <w:r w:rsidRPr="003E18E7">
        <w:rPr>
          <w:rFonts w:ascii="Cambria" w:eastAsiaTheme="minorHAnsi" w:hAnsi="Cambria" w:cstheme="minorBidi"/>
          <w:color w:val="009999"/>
          <w:lang w:eastAsia="en-US"/>
        </w:rPr>
        <w:t xml:space="preserve"> prezzo</w:t>
      </w:r>
      <w:r w:rsidR="003E18E7" w:rsidRPr="003E18E7">
        <w:rPr>
          <w:rFonts w:ascii="Cambria" w:eastAsiaTheme="minorHAnsi" w:hAnsi="Cambria" w:cstheme="minorBidi"/>
          <w:color w:val="009999"/>
          <w:lang w:eastAsia="en-US"/>
        </w:rPr>
        <w:t xml:space="preserve">. </w:t>
      </w:r>
    </w:p>
    <w:sectPr w:rsidR="00F8328C" w:rsidRPr="003E18E7" w:rsidSect="00D171B7">
      <w:footerReference w:type="default" r:id="rId13"/>
      <w:pgSz w:w="11906" w:h="16838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378F5" w14:textId="77777777" w:rsidR="00DE6828" w:rsidRDefault="00DE6828">
      <w:r>
        <w:separator/>
      </w:r>
    </w:p>
  </w:endnote>
  <w:endnote w:type="continuationSeparator" w:id="0">
    <w:p w14:paraId="5B02EF08" w14:textId="77777777" w:rsidR="00DE6828" w:rsidRDefault="00DE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4A13" w14:textId="77777777" w:rsidR="00687924" w:rsidRDefault="00687924" w:rsidP="00F8328C">
    <w:pPr>
      <w:pStyle w:val="Pidipagina"/>
    </w:pPr>
  </w:p>
  <w:p w14:paraId="79284A14" w14:textId="77777777" w:rsidR="00932FDE" w:rsidRDefault="00932F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005E7" w14:textId="77777777" w:rsidR="00DE6828" w:rsidRDefault="00DE6828">
      <w:r>
        <w:separator/>
      </w:r>
    </w:p>
  </w:footnote>
  <w:footnote w:type="continuationSeparator" w:id="0">
    <w:p w14:paraId="0784C9C5" w14:textId="77777777" w:rsidR="00DE6828" w:rsidRDefault="00DE6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DE29AC"/>
    <w:multiLevelType w:val="hybridMultilevel"/>
    <w:tmpl w:val="13EE0A16"/>
    <w:lvl w:ilvl="0" w:tplc="8E12D7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AC1E95"/>
    <w:multiLevelType w:val="hybridMultilevel"/>
    <w:tmpl w:val="F3B4D8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395022"/>
    <w:multiLevelType w:val="hybridMultilevel"/>
    <w:tmpl w:val="FA1A494C"/>
    <w:lvl w:ilvl="0" w:tplc="8E12D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E52DF"/>
    <w:multiLevelType w:val="hybridMultilevel"/>
    <w:tmpl w:val="35A8EA88"/>
    <w:lvl w:ilvl="0" w:tplc="1A185A9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0A5252"/>
    <w:multiLevelType w:val="hybridMultilevel"/>
    <w:tmpl w:val="2ABA896A"/>
    <w:lvl w:ilvl="0" w:tplc="DC342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34301"/>
    <w:multiLevelType w:val="hybridMultilevel"/>
    <w:tmpl w:val="D00ACEA2"/>
    <w:lvl w:ilvl="0" w:tplc="A128F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602905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" w16cid:durableId="109664334">
    <w:abstractNumId w:val="5"/>
  </w:num>
  <w:num w:numId="3" w16cid:durableId="681980169">
    <w:abstractNumId w:val="1"/>
  </w:num>
  <w:num w:numId="4" w16cid:durableId="558636520">
    <w:abstractNumId w:val="6"/>
  </w:num>
  <w:num w:numId="5" w16cid:durableId="390494969">
    <w:abstractNumId w:val="3"/>
  </w:num>
  <w:num w:numId="6" w16cid:durableId="899827596">
    <w:abstractNumId w:val="2"/>
  </w:num>
  <w:num w:numId="7" w16cid:durableId="552929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F5"/>
    <w:rsid w:val="0000053C"/>
    <w:rsid w:val="00006DF9"/>
    <w:rsid w:val="00013458"/>
    <w:rsid w:val="00021327"/>
    <w:rsid w:val="000217DC"/>
    <w:rsid w:val="00022955"/>
    <w:rsid w:val="00026147"/>
    <w:rsid w:val="00031408"/>
    <w:rsid w:val="00042674"/>
    <w:rsid w:val="000433E5"/>
    <w:rsid w:val="000473B5"/>
    <w:rsid w:val="00073632"/>
    <w:rsid w:val="0008418E"/>
    <w:rsid w:val="000848FF"/>
    <w:rsid w:val="0009307D"/>
    <w:rsid w:val="000A7E27"/>
    <w:rsid w:val="000B1267"/>
    <w:rsid w:val="000B23E3"/>
    <w:rsid w:val="000C0BBB"/>
    <w:rsid w:val="000C1667"/>
    <w:rsid w:val="000C53D4"/>
    <w:rsid w:val="000C7BF7"/>
    <w:rsid w:val="000D2297"/>
    <w:rsid w:val="000D5AC1"/>
    <w:rsid w:val="000F13CC"/>
    <w:rsid w:val="00114FDD"/>
    <w:rsid w:val="00117D5C"/>
    <w:rsid w:val="001378F6"/>
    <w:rsid w:val="00150DED"/>
    <w:rsid w:val="00151ECC"/>
    <w:rsid w:val="00161A4F"/>
    <w:rsid w:val="00177E8F"/>
    <w:rsid w:val="00181670"/>
    <w:rsid w:val="00186F2C"/>
    <w:rsid w:val="00193736"/>
    <w:rsid w:val="00196FAC"/>
    <w:rsid w:val="00197A62"/>
    <w:rsid w:val="001A00DA"/>
    <w:rsid w:val="001A2FC4"/>
    <w:rsid w:val="001A328A"/>
    <w:rsid w:val="001B0039"/>
    <w:rsid w:val="001B4AC9"/>
    <w:rsid w:val="001D3301"/>
    <w:rsid w:val="001E0720"/>
    <w:rsid w:val="001E0742"/>
    <w:rsid w:val="001F15A7"/>
    <w:rsid w:val="001F5C1B"/>
    <w:rsid w:val="001F5CB3"/>
    <w:rsid w:val="001F5EC4"/>
    <w:rsid w:val="00201DFE"/>
    <w:rsid w:val="00207187"/>
    <w:rsid w:val="00216097"/>
    <w:rsid w:val="00234ED2"/>
    <w:rsid w:val="00234FFA"/>
    <w:rsid w:val="00241C58"/>
    <w:rsid w:val="002467CA"/>
    <w:rsid w:val="00252A29"/>
    <w:rsid w:val="00264778"/>
    <w:rsid w:val="002755A0"/>
    <w:rsid w:val="00285D4B"/>
    <w:rsid w:val="00290C0A"/>
    <w:rsid w:val="0029322E"/>
    <w:rsid w:val="002A45E4"/>
    <w:rsid w:val="002B5A00"/>
    <w:rsid w:val="002B5B76"/>
    <w:rsid w:val="002C5CC7"/>
    <w:rsid w:val="002D0DB2"/>
    <w:rsid w:val="002E723F"/>
    <w:rsid w:val="003055BF"/>
    <w:rsid w:val="003303F4"/>
    <w:rsid w:val="003442A4"/>
    <w:rsid w:val="00346B69"/>
    <w:rsid w:val="003514FD"/>
    <w:rsid w:val="00356E9B"/>
    <w:rsid w:val="00367853"/>
    <w:rsid w:val="003766E4"/>
    <w:rsid w:val="003772BE"/>
    <w:rsid w:val="0039169D"/>
    <w:rsid w:val="003967BD"/>
    <w:rsid w:val="003A37FE"/>
    <w:rsid w:val="003A423A"/>
    <w:rsid w:val="003B35A5"/>
    <w:rsid w:val="003B5A98"/>
    <w:rsid w:val="003B5B10"/>
    <w:rsid w:val="003C6CFD"/>
    <w:rsid w:val="003C7EAD"/>
    <w:rsid w:val="003D0ACE"/>
    <w:rsid w:val="003D267F"/>
    <w:rsid w:val="003E167A"/>
    <w:rsid w:val="003E18E7"/>
    <w:rsid w:val="003E5542"/>
    <w:rsid w:val="003F624B"/>
    <w:rsid w:val="003F7FF6"/>
    <w:rsid w:val="0040329D"/>
    <w:rsid w:val="004060D8"/>
    <w:rsid w:val="00411A65"/>
    <w:rsid w:val="00414109"/>
    <w:rsid w:val="004168C2"/>
    <w:rsid w:val="00416D02"/>
    <w:rsid w:val="00432E99"/>
    <w:rsid w:val="00433597"/>
    <w:rsid w:val="0044079C"/>
    <w:rsid w:val="00442FBD"/>
    <w:rsid w:val="00464D9E"/>
    <w:rsid w:val="00465228"/>
    <w:rsid w:val="0047023B"/>
    <w:rsid w:val="00470732"/>
    <w:rsid w:val="00470F19"/>
    <w:rsid w:val="00472DDD"/>
    <w:rsid w:val="004740BA"/>
    <w:rsid w:val="00481C35"/>
    <w:rsid w:val="00481D64"/>
    <w:rsid w:val="004825C8"/>
    <w:rsid w:val="004844CB"/>
    <w:rsid w:val="004878AD"/>
    <w:rsid w:val="00495B18"/>
    <w:rsid w:val="0049671A"/>
    <w:rsid w:val="00496860"/>
    <w:rsid w:val="004A1C01"/>
    <w:rsid w:val="004A2E7A"/>
    <w:rsid w:val="004B1F3A"/>
    <w:rsid w:val="004B2006"/>
    <w:rsid w:val="004B6017"/>
    <w:rsid w:val="004C2EE2"/>
    <w:rsid w:val="004E0AF5"/>
    <w:rsid w:val="004E6738"/>
    <w:rsid w:val="004F120D"/>
    <w:rsid w:val="004F353E"/>
    <w:rsid w:val="004F7942"/>
    <w:rsid w:val="00511452"/>
    <w:rsid w:val="00514065"/>
    <w:rsid w:val="005236C9"/>
    <w:rsid w:val="005245E7"/>
    <w:rsid w:val="005403BE"/>
    <w:rsid w:val="00542E82"/>
    <w:rsid w:val="00543552"/>
    <w:rsid w:val="00545E5D"/>
    <w:rsid w:val="00557941"/>
    <w:rsid w:val="00557C31"/>
    <w:rsid w:val="00561406"/>
    <w:rsid w:val="00562691"/>
    <w:rsid w:val="00563B0E"/>
    <w:rsid w:val="00573F1D"/>
    <w:rsid w:val="00574617"/>
    <w:rsid w:val="005747B5"/>
    <w:rsid w:val="00576D5D"/>
    <w:rsid w:val="00582896"/>
    <w:rsid w:val="005943D0"/>
    <w:rsid w:val="005A28F2"/>
    <w:rsid w:val="005B66C6"/>
    <w:rsid w:val="005C41ED"/>
    <w:rsid w:val="005C4E41"/>
    <w:rsid w:val="005C560D"/>
    <w:rsid w:val="005D30E0"/>
    <w:rsid w:val="005E34D6"/>
    <w:rsid w:val="005E6CDD"/>
    <w:rsid w:val="005F0DDE"/>
    <w:rsid w:val="006152AD"/>
    <w:rsid w:val="00620188"/>
    <w:rsid w:val="006272BD"/>
    <w:rsid w:val="00643C6B"/>
    <w:rsid w:val="006464B6"/>
    <w:rsid w:val="00662629"/>
    <w:rsid w:val="006637FD"/>
    <w:rsid w:val="00682D99"/>
    <w:rsid w:val="00687924"/>
    <w:rsid w:val="00690658"/>
    <w:rsid w:val="006944C5"/>
    <w:rsid w:val="006977E0"/>
    <w:rsid w:val="00697AF5"/>
    <w:rsid w:val="006B0317"/>
    <w:rsid w:val="006B3BAF"/>
    <w:rsid w:val="006C1755"/>
    <w:rsid w:val="006D1330"/>
    <w:rsid w:val="006D434D"/>
    <w:rsid w:val="006D5965"/>
    <w:rsid w:val="006E06A0"/>
    <w:rsid w:val="006E449A"/>
    <w:rsid w:val="006F15CB"/>
    <w:rsid w:val="00701124"/>
    <w:rsid w:val="00715405"/>
    <w:rsid w:val="00743E87"/>
    <w:rsid w:val="007501ED"/>
    <w:rsid w:val="007560E9"/>
    <w:rsid w:val="00760909"/>
    <w:rsid w:val="0076198B"/>
    <w:rsid w:val="0076440E"/>
    <w:rsid w:val="00765CA9"/>
    <w:rsid w:val="0077133E"/>
    <w:rsid w:val="007776FE"/>
    <w:rsid w:val="00784890"/>
    <w:rsid w:val="00785035"/>
    <w:rsid w:val="00785D39"/>
    <w:rsid w:val="007C50E6"/>
    <w:rsid w:val="007D2174"/>
    <w:rsid w:val="007E6A22"/>
    <w:rsid w:val="007F0EBD"/>
    <w:rsid w:val="007F1735"/>
    <w:rsid w:val="007F35AE"/>
    <w:rsid w:val="007F4F56"/>
    <w:rsid w:val="00804702"/>
    <w:rsid w:val="00810FD3"/>
    <w:rsid w:val="008179E0"/>
    <w:rsid w:val="00831F08"/>
    <w:rsid w:val="008342CB"/>
    <w:rsid w:val="008379F9"/>
    <w:rsid w:val="00845BBA"/>
    <w:rsid w:val="00854F8A"/>
    <w:rsid w:val="008576CF"/>
    <w:rsid w:val="0086010C"/>
    <w:rsid w:val="00871344"/>
    <w:rsid w:val="00885259"/>
    <w:rsid w:val="00893E07"/>
    <w:rsid w:val="008A1CB3"/>
    <w:rsid w:val="008A238A"/>
    <w:rsid w:val="008A52A4"/>
    <w:rsid w:val="008C3EA2"/>
    <w:rsid w:val="008C7BA3"/>
    <w:rsid w:val="008F4E9A"/>
    <w:rsid w:val="008F6508"/>
    <w:rsid w:val="009042F6"/>
    <w:rsid w:val="00905281"/>
    <w:rsid w:val="00907719"/>
    <w:rsid w:val="00910BFB"/>
    <w:rsid w:val="00911360"/>
    <w:rsid w:val="0091224D"/>
    <w:rsid w:val="00915E3E"/>
    <w:rsid w:val="00916AF1"/>
    <w:rsid w:val="00916D07"/>
    <w:rsid w:val="00932FDE"/>
    <w:rsid w:val="009500A4"/>
    <w:rsid w:val="009544DA"/>
    <w:rsid w:val="00956772"/>
    <w:rsid w:val="009652A8"/>
    <w:rsid w:val="00965C93"/>
    <w:rsid w:val="009675CD"/>
    <w:rsid w:val="009806DC"/>
    <w:rsid w:val="009969FF"/>
    <w:rsid w:val="009A40A5"/>
    <w:rsid w:val="009A475E"/>
    <w:rsid w:val="009B3AAD"/>
    <w:rsid w:val="009C1006"/>
    <w:rsid w:val="009C7716"/>
    <w:rsid w:val="009D53BC"/>
    <w:rsid w:val="009D677B"/>
    <w:rsid w:val="009F6D6B"/>
    <w:rsid w:val="00A04C2B"/>
    <w:rsid w:val="00A1735C"/>
    <w:rsid w:val="00A211C2"/>
    <w:rsid w:val="00A34CA0"/>
    <w:rsid w:val="00A41841"/>
    <w:rsid w:val="00A4375B"/>
    <w:rsid w:val="00A44E7F"/>
    <w:rsid w:val="00A45295"/>
    <w:rsid w:val="00A5790F"/>
    <w:rsid w:val="00A7771A"/>
    <w:rsid w:val="00A82499"/>
    <w:rsid w:val="00A8257E"/>
    <w:rsid w:val="00A8381E"/>
    <w:rsid w:val="00A843B3"/>
    <w:rsid w:val="00A93174"/>
    <w:rsid w:val="00A9636B"/>
    <w:rsid w:val="00AA2360"/>
    <w:rsid w:val="00AA588D"/>
    <w:rsid w:val="00AA6438"/>
    <w:rsid w:val="00AA6D19"/>
    <w:rsid w:val="00AD01E1"/>
    <w:rsid w:val="00AD6D13"/>
    <w:rsid w:val="00AD6FDB"/>
    <w:rsid w:val="00AF151C"/>
    <w:rsid w:val="00AF5B42"/>
    <w:rsid w:val="00AF7746"/>
    <w:rsid w:val="00B06232"/>
    <w:rsid w:val="00B12DA2"/>
    <w:rsid w:val="00B45ED0"/>
    <w:rsid w:val="00B45F78"/>
    <w:rsid w:val="00B46440"/>
    <w:rsid w:val="00B523CE"/>
    <w:rsid w:val="00B622E7"/>
    <w:rsid w:val="00B66267"/>
    <w:rsid w:val="00B728BE"/>
    <w:rsid w:val="00B76D9B"/>
    <w:rsid w:val="00B80274"/>
    <w:rsid w:val="00B849FC"/>
    <w:rsid w:val="00B873A0"/>
    <w:rsid w:val="00B971D0"/>
    <w:rsid w:val="00B97434"/>
    <w:rsid w:val="00BA4090"/>
    <w:rsid w:val="00BA61D5"/>
    <w:rsid w:val="00BB62AA"/>
    <w:rsid w:val="00BD18B2"/>
    <w:rsid w:val="00BD1DB4"/>
    <w:rsid w:val="00BE7167"/>
    <w:rsid w:val="00BF1AFD"/>
    <w:rsid w:val="00BF215A"/>
    <w:rsid w:val="00BF3F18"/>
    <w:rsid w:val="00C14A0C"/>
    <w:rsid w:val="00C15EB2"/>
    <w:rsid w:val="00C21728"/>
    <w:rsid w:val="00C25814"/>
    <w:rsid w:val="00C263FC"/>
    <w:rsid w:val="00C349D7"/>
    <w:rsid w:val="00C369A3"/>
    <w:rsid w:val="00C37AD2"/>
    <w:rsid w:val="00C4495F"/>
    <w:rsid w:val="00C449C2"/>
    <w:rsid w:val="00C5529E"/>
    <w:rsid w:val="00C621E4"/>
    <w:rsid w:val="00C66D7A"/>
    <w:rsid w:val="00C67513"/>
    <w:rsid w:val="00C74DA8"/>
    <w:rsid w:val="00C8392F"/>
    <w:rsid w:val="00C95C19"/>
    <w:rsid w:val="00C96072"/>
    <w:rsid w:val="00CB4DE9"/>
    <w:rsid w:val="00CB7AE3"/>
    <w:rsid w:val="00CC5E6D"/>
    <w:rsid w:val="00CE5D40"/>
    <w:rsid w:val="00CF23D1"/>
    <w:rsid w:val="00CF5965"/>
    <w:rsid w:val="00D12879"/>
    <w:rsid w:val="00D167C3"/>
    <w:rsid w:val="00D171B7"/>
    <w:rsid w:val="00D26E8C"/>
    <w:rsid w:val="00D46046"/>
    <w:rsid w:val="00D47E90"/>
    <w:rsid w:val="00D560D5"/>
    <w:rsid w:val="00D57E94"/>
    <w:rsid w:val="00D7488A"/>
    <w:rsid w:val="00D749E6"/>
    <w:rsid w:val="00D94BDE"/>
    <w:rsid w:val="00DB0CAF"/>
    <w:rsid w:val="00DC14AA"/>
    <w:rsid w:val="00DC30E6"/>
    <w:rsid w:val="00DD3BFB"/>
    <w:rsid w:val="00DE0C89"/>
    <w:rsid w:val="00DE351C"/>
    <w:rsid w:val="00DE6828"/>
    <w:rsid w:val="00DF4CF0"/>
    <w:rsid w:val="00DF615E"/>
    <w:rsid w:val="00E03475"/>
    <w:rsid w:val="00E039A9"/>
    <w:rsid w:val="00E077D9"/>
    <w:rsid w:val="00E1024D"/>
    <w:rsid w:val="00E30822"/>
    <w:rsid w:val="00E46066"/>
    <w:rsid w:val="00E467B3"/>
    <w:rsid w:val="00E61A8C"/>
    <w:rsid w:val="00E72DA4"/>
    <w:rsid w:val="00E72DA6"/>
    <w:rsid w:val="00E7396F"/>
    <w:rsid w:val="00E826FA"/>
    <w:rsid w:val="00EB0E34"/>
    <w:rsid w:val="00EB3259"/>
    <w:rsid w:val="00EB3B37"/>
    <w:rsid w:val="00EF32F7"/>
    <w:rsid w:val="00F133D2"/>
    <w:rsid w:val="00F21A2E"/>
    <w:rsid w:val="00F33D51"/>
    <w:rsid w:val="00F34409"/>
    <w:rsid w:val="00F42857"/>
    <w:rsid w:val="00F46A11"/>
    <w:rsid w:val="00F601D0"/>
    <w:rsid w:val="00F64487"/>
    <w:rsid w:val="00F65631"/>
    <w:rsid w:val="00F679D5"/>
    <w:rsid w:val="00F7345F"/>
    <w:rsid w:val="00F7395C"/>
    <w:rsid w:val="00F8328C"/>
    <w:rsid w:val="00FA0A91"/>
    <w:rsid w:val="00FA19A3"/>
    <w:rsid w:val="00FB283B"/>
    <w:rsid w:val="00FC55E2"/>
    <w:rsid w:val="00FD06EC"/>
    <w:rsid w:val="00FE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2848F2"/>
  <w15:docId w15:val="{423BA522-71D8-48D5-A4C8-D6B82E1F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C5E6D"/>
  </w:style>
  <w:style w:type="paragraph" w:styleId="Titolo1">
    <w:name w:val="heading 1"/>
    <w:basedOn w:val="Normale"/>
    <w:next w:val="Normale"/>
    <w:qFormat/>
    <w:rsid w:val="008576CF"/>
    <w:pPr>
      <w:keepNext/>
      <w:tabs>
        <w:tab w:val="left" w:pos="709"/>
        <w:tab w:val="right" w:pos="9356"/>
      </w:tabs>
      <w:spacing w:line="360" w:lineRule="auto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8576CF"/>
    <w:pPr>
      <w:keepNext/>
      <w:spacing w:before="20" w:after="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rsid w:val="008576CF"/>
    <w:pPr>
      <w:keepNext/>
      <w:tabs>
        <w:tab w:val="left" w:pos="6804"/>
      </w:tabs>
      <w:spacing w:line="360" w:lineRule="auto"/>
      <w:jc w:val="both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rsid w:val="008576CF"/>
    <w:pPr>
      <w:keepNext/>
      <w:spacing w:before="20" w:after="20"/>
      <w:outlineLvl w:val="3"/>
    </w:pPr>
    <w:rPr>
      <w:i/>
      <w:sz w:val="24"/>
    </w:rPr>
  </w:style>
  <w:style w:type="paragraph" w:styleId="Titolo5">
    <w:name w:val="heading 5"/>
    <w:basedOn w:val="Normale"/>
    <w:next w:val="Normale"/>
    <w:qFormat/>
    <w:rsid w:val="008576CF"/>
    <w:pPr>
      <w:keepNext/>
      <w:tabs>
        <w:tab w:val="left" w:pos="1134"/>
      </w:tabs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576C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576CF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6152AD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6152AD"/>
    <w:rPr>
      <w:i/>
      <w:iCs/>
    </w:rPr>
  </w:style>
  <w:style w:type="paragraph" w:styleId="Testofumetto">
    <w:name w:val="Balloon Text"/>
    <w:basedOn w:val="Normale"/>
    <w:link w:val="TestofumettoCarattere"/>
    <w:rsid w:val="00B662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6626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90658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FDE"/>
  </w:style>
  <w:style w:type="table" w:styleId="Grigliatabella">
    <w:name w:val="Table Grid"/>
    <w:basedOn w:val="Tabellanormale"/>
    <w:uiPriority w:val="59"/>
    <w:rsid w:val="00845B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CC5E6D"/>
    <w:pPr>
      <w:overflowPunct w:val="0"/>
      <w:autoSpaceDE w:val="0"/>
      <w:autoSpaceDN w:val="0"/>
      <w:adjustRightInd w:val="0"/>
      <w:spacing w:line="480" w:lineRule="atLeast"/>
      <w:jc w:val="both"/>
      <w:textAlignment w:val="baseline"/>
    </w:pPr>
    <w:rPr>
      <w:b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CC5E6D"/>
    <w:rPr>
      <w:b/>
      <w:sz w:val="24"/>
    </w:rPr>
  </w:style>
  <w:style w:type="paragraph" w:customStyle="1" w:styleId="Default">
    <w:name w:val="Default"/>
    <w:rsid w:val="00CC5E6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-lauream@polib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i\Dottorati\missioni\Autorizzaz_Rimb_%20Spe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7" ma:contentTypeDescription="Creare un nuovo documento." ma:contentTypeScope="" ma:versionID="b48350a79d21e168fb3eeb63fcf9e64b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cd3e4f7f1c69c91b0f101a808b416557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FBDC1-FF7F-4D00-B4AC-D9B22228C5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9621-1813-4937-8446-F96ECA65BC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CB2322-10ED-4713-98C4-81B9CA08E823}"/>
</file>

<file path=customXml/itemProps4.xml><?xml version="1.0" encoding="utf-8"?>
<ds:datastoreItem xmlns:ds="http://schemas.openxmlformats.org/officeDocument/2006/customXml" ds:itemID="{0D71812D-818F-4C29-99D9-169FB1E8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Autorizzaz_Rimb_ Spese</Template>
  <TotalTime>1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Olivetti PCS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B.Troia</dc:creator>
  <cp:lastModifiedBy>Valentina Bruni</cp:lastModifiedBy>
  <cp:revision>4</cp:revision>
  <cp:lastPrinted>2019-06-12T15:27:00Z</cp:lastPrinted>
  <dcterms:created xsi:type="dcterms:W3CDTF">2023-04-19T12:54:00Z</dcterms:created>
  <dcterms:modified xsi:type="dcterms:W3CDTF">2023-04-19T12:55:00Z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0x010100859E128F8A9AD54AAF0B5087575D48EC</vt:lpwstr>
  </property>
</Properties>
</file>