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9C50" w14:textId="089591BF" w:rsidR="00511452" w:rsidRPr="00164FDF" w:rsidRDefault="007C551B" w:rsidP="009806DC">
      <w:pPr>
        <w:jc w:val="both"/>
        <w:rPr>
          <w:rFonts w:ascii="Cambria" w:hAnsi="Cambria"/>
          <w:color w:val="31849B" w:themeColor="accent5" w:themeShade="BF"/>
          <w:sz w:val="18"/>
          <w:szCs w:val="18"/>
          <w:lang w:val="en-US"/>
        </w:rPr>
      </w:pPr>
      <w:r w:rsidRPr="00164FDF">
        <w:rPr>
          <w:rFonts w:ascii="Cambria" w:hAnsi="Cambria"/>
          <w:b/>
          <w:color w:val="31849B" w:themeColor="accent5" w:themeShade="BF"/>
          <w:sz w:val="18"/>
          <w:szCs w:val="18"/>
          <w:u w:val="single"/>
          <w:lang w:val="en-US"/>
        </w:rPr>
        <w:t>GUIDELINES</w:t>
      </w:r>
      <w:r w:rsidR="009806DC" w:rsidRPr="00164FDF">
        <w:rPr>
          <w:rFonts w:ascii="Cambria" w:hAnsi="Cambria"/>
          <w:color w:val="31849B" w:themeColor="accent5" w:themeShade="BF"/>
          <w:sz w:val="18"/>
          <w:szCs w:val="18"/>
          <w:lang w:val="en-US"/>
        </w:rPr>
        <w:t xml:space="preserve">: </w:t>
      </w:r>
    </w:p>
    <w:p w14:paraId="73209B3B" w14:textId="1A4922A7" w:rsidR="007C551B" w:rsidRPr="007C551B" w:rsidRDefault="007C551B" w:rsidP="009806DC">
      <w:pPr>
        <w:jc w:val="both"/>
        <w:rPr>
          <w:rFonts w:ascii="Cambria" w:hAnsi="Cambria"/>
          <w:color w:val="31849B" w:themeColor="accent5" w:themeShade="BF"/>
          <w:sz w:val="18"/>
          <w:szCs w:val="18"/>
          <w:lang w:val="en-US"/>
        </w:rPr>
      </w:pPr>
      <w:r w:rsidRPr="007C551B">
        <w:rPr>
          <w:rFonts w:ascii="Cambria" w:hAnsi="Cambria"/>
          <w:color w:val="31849B" w:themeColor="accent5" w:themeShade="BF"/>
          <w:sz w:val="18"/>
          <w:szCs w:val="18"/>
          <w:lang w:val="en-US"/>
        </w:rPr>
        <w:t>This refund request form, d</w:t>
      </w:r>
      <w:r>
        <w:rPr>
          <w:rFonts w:ascii="Cambria" w:hAnsi="Cambria"/>
          <w:color w:val="31849B" w:themeColor="accent5" w:themeShade="BF"/>
          <w:sz w:val="18"/>
          <w:szCs w:val="18"/>
          <w:lang w:val="en-US"/>
        </w:rPr>
        <w:t xml:space="preserve">uly completed and signed by the Supervisor and the PhD Coordinator, must be sent via email to </w:t>
      </w:r>
      <w:proofErr w:type="gramStart"/>
      <w:r>
        <w:rPr>
          <w:rFonts w:ascii="Cambria" w:hAnsi="Cambria"/>
          <w:color w:val="31849B" w:themeColor="accent5" w:themeShade="BF"/>
          <w:sz w:val="18"/>
          <w:szCs w:val="18"/>
          <w:lang w:val="en-US"/>
        </w:rPr>
        <w:t>Post-Lauream Offic</w:t>
      </w:r>
      <w:r w:rsidR="00164FDF">
        <w:rPr>
          <w:rFonts w:ascii="Cambria" w:hAnsi="Cambria"/>
          <w:color w:val="31849B" w:themeColor="accent5" w:themeShade="BF"/>
          <w:sz w:val="18"/>
          <w:szCs w:val="18"/>
          <w:lang w:val="en-US"/>
        </w:rPr>
        <w:t>e</w:t>
      </w:r>
      <w:proofErr w:type="gramEnd"/>
      <w:r>
        <w:rPr>
          <w:rFonts w:ascii="Cambria" w:hAnsi="Cambria"/>
          <w:color w:val="31849B" w:themeColor="accent5" w:themeShade="BF"/>
          <w:sz w:val="18"/>
          <w:szCs w:val="18"/>
          <w:lang w:val="en-US"/>
        </w:rPr>
        <w:t xml:space="preserve"> (</w:t>
      </w:r>
      <w:hyperlink r:id="rId11" w:history="1">
        <w:r w:rsidRPr="00133050">
          <w:rPr>
            <w:rStyle w:val="Collegamentoipertestuale"/>
            <w:rFonts w:ascii="Cambria" w:hAnsi="Cambria"/>
            <w:sz w:val="18"/>
            <w:szCs w:val="18"/>
            <w:lang w:val="en-US"/>
          </w:rPr>
          <w:t>post-lauream@poliba.it</w:t>
        </w:r>
      </w:hyperlink>
      <w:r>
        <w:rPr>
          <w:rFonts w:ascii="Cambria" w:hAnsi="Cambria"/>
          <w:color w:val="31849B" w:themeColor="accent5" w:themeShade="BF"/>
          <w:sz w:val="18"/>
          <w:szCs w:val="18"/>
          <w:lang w:val="en-US"/>
        </w:rPr>
        <w:t>), along with the related receipts and – if relevant to mobility and training expenses – along with the prior authorization for mobility and mission (see form “Training and mobility expenses authorization”)</w:t>
      </w:r>
    </w:p>
    <w:p w14:paraId="792848F7" w14:textId="77777777" w:rsidR="00893E07" w:rsidRPr="007C551B" w:rsidRDefault="00893E07" w:rsidP="009806DC">
      <w:pPr>
        <w:jc w:val="both"/>
        <w:rPr>
          <w:rFonts w:ascii="Cambria" w:hAnsi="Cambria"/>
          <w:color w:val="FF0000"/>
          <w:lang w:val="en-US"/>
        </w:rPr>
      </w:pPr>
    </w:p>
    <w:p w14:paraId="792848F8" w14:textId="77777777" w:rsidR="00893E07" w:rsidRPr="007C551B" w:rsidRDefault="00893E07" w:rsidP="009806DC">
      <w:pPr>
        <w:jc w:val="both"/>
        <w:rPr>
          <w:rFonts w:ascii="Cambria" w:hAnsi="Cambria"/>
          <w:color w:val="FF0000"/>
          <w:lang w:val="en-US"/>
        </w:rPr>
      </w:pPr>
    </w:p>
    <w:p w14:paraId="792848F9" w14:textId="77777777" w:rsidR="00196FAC" w:rsidRPr="00991BF6" w:rsidRDefault="00196FAC" w:rsidP="00396AD2">
      <w:pPr>
        <w:spacing w:line="300" w:lineRule="auto"/>
        <w:ind w:left="5670"/>
        <w:jc w:val="both"/>
        <w:rPr>
          <w:rFonts w:ascii="Cambria" w:hAnsi="Cambria"/>
        </w:rPr>
      </w:pPr>
      <w:r w:rsidRPr="00991BF6">
        <w:rPr>
          <w:rFonts w:ascii="Cambria" w:hAnsi="Cambria" w:cs="Times-Bold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9284A0D" wp14:editId="79284A0E">
            <wp:simplePos x="0" y="0"/>
            <wp:positionH relativeFrom="margin">
              <wp:posOffset>2056765</wp:posOffset>
            </wp:positionH>
            <wp:positionV relativeFrom="paragraph">
              <wp:posOffset>89535</wp:posOffset>
            </wp:positionV>
            <wp:extent cx="1354666" cy="588617"/>
            <wp:effectExtent l="0" t="0" r="0" b="2540"/>
            <wp:wrapNone/>
            <wp:docPr id="2" name="Immagine 2" descr="Logo Poliba con nome late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liba con nome latera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666" cy="58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E07" w:rsidRPr="00351A99">
        <w:rPr>
          <w:rFonts w:ascii="Cambria" w:hAnsi="Cambria"/>
          <w:color w:val="FF0000"/>
        </w:rPr>
        <w:tab/>
      </w:r>
      <w:r w:rsidR="00893E07" w:rsidRPr="00991BF6">
        <w:rPr>
          <w:rFonts w:ascii="Cambria" w:hAnsi="Cambria"/>
        </w:rPr>
        <w:t>Al Magnifico Rettore del Politecnico di Bari</w:t>
      </w:r>
    </w:p>
    <w:p w14:paraId="792848FA" w14:textId="77777777" w:rsidR="00893E07" w:rsidRPr="00991BF6" w:rsidRDefault="00893E07" w:rsidP="00196FAC">
      <w:pPr>
        <w:spacing w:line="300" w:lineRule="auto"/>
        <w:ind w:left="5670"/>
        <w:rPr>
          <w:rFonts w:ascii="Cambria" w:hAnsi="Cambria"/>
        </w:rPr>
      </w:pPr>
      <w:r w:rsidRPr="00991BF6">
        <w:rPr>
          <w:rFonts w:ascii="Cambria" w:hAnsi="Cambria"/>
        </w:rPr>
        <w:t>Alla Direzione Gestione Risorse e Servizi Istituzionali</w:t>
      </w:r>
    </w:p>
    <w:p w14:paraId="792848FB" w14:textId="77777777" w:rsidR="00893E07" w:rsidRPr="00991BF6" w:rsidRDefault="00893E07" w:rsidP="00893E07">
      <w:pPr>
        <w:spacing w:line="300" w:lineRule="auto"/>
        <w:ind w:left="5670"/>
        <w:rPr>
          <w:rFonts w:ascii="Cambria" w:hAnsi="Cambria"/>
        </w:rPr>
      </w:pPr>
      <w:r w:rsidRPr="00991BF6">
        <w:rPr>
          <w:rFonts w:ascii="Cambria" w:hAnsi="Cambria"/>
        </w:rPr>
        <w:t>Settore Ricerca e Relazioni Internazionali</w:t>
      </w:r>
    </w:p>
    <w:p w14:paraId="792848FC" w14:textId="77777777" w:rsidR="00893E07" w:rsidRPr="00991BF6" w:rsidRDefault="00893E07" w:rsidP="00893E07">
      <w:pPr>
        <w:spacing w:line="300" w:lineRule="auto"/>
        <w:ind w:left="5670"/>
        <w:rPr>
          <w:rFonts w:ascii="Cambria" w:hAnsi="Cambria"/>
          <w:b/>
        </w:rPr>
      </w:pPr>
      <w:r w:rsidRPr="00991BF6">
        <w:rPr>
          <w:rFonts w:ascii="Cambria" w:hAnsi="Cambria"/>
          <w:b/>
        </w:rPr>
        <w:t>Ufficio Post-Lauream</w:t>
      </w:r>
    </w:p>
    <w:p w14:paraId="792848FF" w14:textId="77777777" w:rsidR="00854F8A" w:rsidRPr="00991BF6" w:rsidRDefault="00854F8A" w:rsidP="009806DC">
      <w:pPr>
        <w:jc w:val="both"/>
        <w:rPr>
          <w:rFonts w:ascii="Cambria" w:hAnsi="Cambria"/>
          <w:color w:val="FF0000"/>
          <w:sz w:val="18"/>
          <w:szCs w:val="18"/>
        </w:rPr>
      </w:pPr>
    </w:p>
    <w:p w14:paraId="79284900" w14:textId="583D17F4" w:rsidR="00DE0C89" w:rsidRPr="00164FDF" w:rsidRDefault="00164FDF" w:rsidP="00893E07">
      <w:pPr>
        <w:tabs>
          <w:tab w:val="right" w:leader="underscore" w:pos="2268"/>
          <w:tab w:val="left" w:pos="7371"/>
        </w:tabs>
        <w:spacing w:line="360" w:lineRule="auto"/>
        <w:ind w:left="851" w:hanging="851"/>
        <w:rPr>
          <w:rFonts w:ascii="Cambria" w:eastAsiaTheme="minorHAnsi" w:hAnsi="Cambria" w:cstheme="minorBidi"/>
          <w:b/>
          <w:i/>
          <w:sz w:val="23"/>
          <w:szCs w:val="23"/>
          <w:lang w:val="en-US" w:eastAsia="en-US"/>
        </w:rPr>
      </w:pPr>
      <w:r w:rsidRPr="00164FDF">
        <w:rPr>
          <w:rFonts w:ascii="Cambria" w:eastAsiaTheme="minorHAnsi" w:hAnsi="Cambria" w:cstheme="minorBidi"/>
          <w:b/>
          <w:i/>
          <w:sz w:val="23"/>
          <w:szCs w:val="23"/>
          <w:lang w:val="en-US" w:eastAsia="en-US"/>
        </w:rPr>
        <w:t>Expenses refund request</w:t>
      </w:r>
      <w:r w:rsidR="00411A65" w:rsidRPr="00164FDF">
        <w:rPr>
          <w:rFonts w:ascii="Cambria" w:eastAsiaTheme="minorHAnsi" w:hAnsi="Cambria" w:cstheme="minorBidi"/>
          <w:b/>
          <w:i/>
          <w:sz w:val="23"/>
          <w:szCs w:val="23"/>
          <w:lang w:val="en-US" w:eastAsia="en-US"/>
        </w:rPr>
        <w:t xml:space="preserve"> </w:t>
      </w:r>
      <w:r w:rsidRPr="00164FDF">
        <w:rPr>
          <w:rFonts w:ascii="Cambria" w:eastAsiaTheme="minorHAnsi" w:hAnsi="Cambria" w:cstheme="minorBidi"/>
          <w:b/>
          <w:i/>
          <w:sz w:val="23"/>
          <w:szCs w:val="23"/>
          <w:lang w:val="en-US" w:eastAsia="en-US"/>
        </w:rPr>
        <w:t>on</w:t>
      </w:r>
      <w:r w:rsidR="00893E07" w:rsidRPr="00164FDF">
        <w:rPr>
          <w:rFonts w:ascii="Cambria" w:eastAsiaTheme="minorHAnsi" w:hAnsi="Cambria" w:cstheme="minorBidi"/>
          <w:b/>
          <w:i/>
          <w:sz w:val="23"/>
          <w:szCs w:val="23"/>
          <w:lang w:val="en-US" w:eastAsia="en-US"/>
        </w:rPr>
        <w:t xml:space="preserve"> Budget </w:t>
      </w:r>
      <w:r w:rsidRPr="00164FDF">
        <w:rPr>
          <w:rFonts w:ascii="Cambria" w:eastAsiaTheme="minorHAnsi" w:hAnsi="Cambria" w:cstheme="minorBidi"/>
          <w:b/>
          <w:i/>
          <w:sz w:val="23"/>
          <w:szCs w:val="23"/>
          <w:lang w:val="en-US" w:eastAsia="en-US"/>
        </w:rPr>
        <w:t>for</w:t>
      </w:r>
      <w:r w:rsidR="005236C9" w:rsidRPr="00164FDF">
        <w:rPr>
          <w:rFonts w:ascii="Cambria" w:eastAsiaTheme="minorHAnsi" w:hAnsi="Cambria" w:cstheme="minorBidi"/>
          <w:b/>
          <w:i/>
          <w:sz w:val="23"/>
          <w:szCs w:val="23"/>
          <w:lang w:val="en-US" w:eastAsia="en-US"/>
        </w:rPr>
        <w:t xml:space="preserve"> </w:t>
      </w:r>
      <w:r w:rsidRPr="00164FDF">
        <w:rPr>
          <w:rFonts w:ascii="Cambria" w:eastAsiaTheme="minorHAnsi" w:hAnsi="Cambria" w:cstheme="minorBidi"/>
          <w:b/>
          <w:i/>
          <w:sz w:val="23"/>
          <w:szCs w:val="23"/>
          <w:lang w:val="en-US" w:eastAsia="en-US"/>
        </w:rPr>
        <w:t>Research Activity</w:t>
      </w:r>
      <w:r w:rsidR="00893E07" w:rsidRPr="00164FDF">
        <w:rPr>
          <w:rFonts w:ascii="Cambria" w:eastAsiaTheme="minorHAnsi" w:hAnsi="Cambria" w:cstheme="minorBidi"/>
          <w:b/>
          <w:i/>
          <w:sz w:val="23"/>
          <w:szCs w:val="23"/>
          <w:lang w:val="en-US" w:eastAsia="en-US"/>
        </w:rPr>
        <w:t xml:space="preserve"> </w:t>
      </w:r>
    </w:p>
    <w:p w14:paraId="35C1CA43" w14:textId="77777777" w:rsidR="00991BF6" w:rsidRPr="00164FDF" w:rsidRDefault="00991BF6" w:rsidP="00893E07">
      <w:pPr>
        <w:tabs>
          <w:tab w:val="right" w:leader="underscore" w:pos="2268"/>
          <w:tab w:val="left" w:pos="7371"/>
        </w:tabs>
        <w:spacing w:line="360" w:lineRule="auto"/>
        <w:ind w:left="851" w:hanging="851"/>
        <w:rPr>
          <w:rFonts w:ascii="Cambria" w:eastAsiaTheme="minorHAnsi" w:hAnsi="Cambria" w:cstheme="minorBidi"/>
          <w:sz w:val="22"/>
          <w:szCs w:val="22"/>
          <w:lang w:val="en-US" w:eastAsia="en-US"/>
        </w:rPr>
      </w:pPr>
    </w:p>
    <w:p w14:paraId="79284906" w14:textId="06455314" w:rsidR="00433597" w:rsidRPr="00164FDF" w:rsidRDefault="00164FDF" w:rsidP="00991BF6">
      <w:pPr>
        <w:widowControl w:val="0"/>
        <w:adjustRightInd w:val="0"/>
        <w:spacing w:line="480" w:lineRule="auto"/>
        <w:jc w:val="both"/>
        <w:textAlignment w:val="baseline"/>
        <w:rPr>
          <w:rFonts w:ascii="Cambria" w:eastAsiaTheme="minorHAnsi" w:hAnsi="Cambria" w:cstheme="minorBidi"/>
          <w:sz w:val="22"/>
          <w:szCs w:val="22"/>
          <w:lang w:val="en-US" w:eastAsia="en-US"/>
        </w:rPr>
      </w:pP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I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______________________________</w:t>
      </w:r>
      <w:r w:rsidR="007560E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_____________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__________________ </w:t>
      </w: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born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</w:t>
      </w: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on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__________________   </w:t>
      </w: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in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___________________________</w:t>
      </w:r>
      <w:r w:rsidR="007560E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 (____)</w:t>
      </w:r>
      <w:r w:rsidR="00991BF6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</w:t>
      </w: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resident at 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___________________________  </w:t>
      </w: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in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 _____________________ (____) </w:t>
      </w: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POSTAL CODE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____________</w:t>
      </w:r>
      <w:r w:rsidR="00991BF6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</w:t>
      </w: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Italian fiscal code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______________________________________</w:t>
      </w:r>
      <w:r w:rsidR="001B003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</w:t>
      </w: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enrolled to</w:t>
      </w:r>
      <w:r w:rsidR="00A44E7F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</w:t>
      </w:r>
      <w:r w:rsidR="00433597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</w:t>
      </w:r>
      <w:r w:rsidR="00C15EB2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</w:t>
      </w:r>
      <w:r w:rsidR="00433597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</w:t>
      </w:r>
      <w:r w:rsidR="00C15EB2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_ </w:t>
      </w:r>
      <w:r w:rsidR="00433597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(</w:t>
      </w:r>
      <w:r w:rsidRPr="00164FDF">
        <w:rPr>
          <w:rFonts w:ascii="Cambria" w:eastAsiaTheme="minorHAnsi" w:hAnsi="Cambria" w:cstheme="minorBidi"/>
          <w:color w:val="FF0000"/>
          <w:sz w:val="22"/>
          <w:szCs w:val="22"/>
          <w:lang w:val="en-US" w:eastAsia="en-US"/>
        </w:rPr>
        <w:t>I, II, III</w:t>
      </w:r>
      <w:r w:rsidR="0090771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)</w:t>
      </w:r>
      <w:r w:rsidR="001B003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</w:t>
      </w:r>
      <w:r w:rsidR="0090771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</w:t>
      </w: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ye</w:t>
      </w:r>
      <w:r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ar of the PhD </w:t>
      </w:r>
      <w:proofErr w:type="spellStart"/>
      <w:r>
        <w:rPr>
          <w:rFonts w:ascii="Cambria" w:eastAsiaTheme="minorHAnsi" w:hAnsi="Cambria" w:cstheme="minorBidi"/>
          <w:sz w:val="22"/>
          <w:szCs w:val="22"/>
          <w:lang w:val="en-US" w:eastAsia="en-US"/>
        </w:rPr>
        <w:t>Programme</w:t>
      </w:r>
      <w:proofErr w:type="spellEnd"/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in __________</w:t>
      </w:r>
      <w:r w:rsidR="00DE0C8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____________________________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___, c</w:t>
      </w:r>
      <w:r>
        <w:rPr>
          <w:rFonts w:ascii="Cambria" w:eastAsiaTheme="minorHAnsi" w:hAnsi="Cambria" w:cstheme="minorBidi"/>
          <w:sz w:val="22"/>
          <w:szCs w:val="22"/>
          <w:lang w:val="en-US" w:eastAsia="en-US"/>
        </w:rPr>
        <w:t>ycle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_____° </w:t>
      </w:r>
      <w:r w:rsidR="001B003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(Politecnico di Bari),</w:t>
      </w:r>
      <w:r w:rsidR="003A423A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</w:t>
      </w:r>
    </w:p>
    <w:p w14:paraId="79284907" w14:textId="61C97AD8" w:rsidR="00433597" w:rsidRPr="00164FDF" w:rsidRDefault="00EF5A7A" w:rsidP="00907719">
      <w:pPr>
        <w:spacing w:line="360" w:lineRule="auto"/>
        <w:ind w:left="567"/>
        <w:jc w:val="both"/>
        <w:rPr>
          <w:rFonts w:ascii="Cambria" w:eastAsiaTheme="minorHAnsi" w:hAnsi="Cambria" w:cstheme="minorBidi"/>
          <w:sz w:val="22"/>
          <w:szCs w:val="22"/>
          <w:lang w:val="en-US" w:eastAsia="en-US"/>
        </w:rPr>
      </w:pPr>
      <w:sdt>
        <w:sdtPr>
          <w:rPr>
            <w:rFonts w:ascii="Cambria" w:eastAsiaTheme="minorHAnsi" w:hAnsi="Cambria" w:cstheme="minorBidi"/>
            <w:sz w:val="22"/>
            <w:szCs w:val="22"/>
            <w:lang w:val="en-US" w:eastAsia="en-US"/>
          </w:rPr>
          <w:id w:val="156677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0D5" w:rsidRPr="00164FDF">
            <w:rPr>
              <w:rFonts w:ascii="Segoe UI Symbol" w:eastAsia="MS Gothic" w:hAnsi="Segoe UI Symbol" w:cs="Segoe UI Symbol"/>
              <w:sz w:val="22"/>
              <w:szCs w:val="22"/>
              <w:lang w:val="en-US" w:eastAsia="en-US"/>
            </w:rPr>
            <w:t>☐</w:t>
          </w:r>
        </w:sdtContent>
      </w:sdt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 </w:t>
      </w:r>
      <w:r w:rsid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as phd student with the</w:t>
      </w:r>
      <w:r w:rsidR="00164FDF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scholarship</w:t>
      </w:r>
      <w:r w:rsidR="00A44E7F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“</w:t>
      </w:r>
      <w:r w:rsidR="003C7EAD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_________________</w:t>
      </w:r>
      <w:r w:rsidR="00C15EB2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</w:t>
      </w:r>
      <w:r w:rsidR="009D53BC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</w:t>
      </w:r>
      <w:r w:rsidR="009D53BC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</w:t>
      </w:r>
      <w:r w:rsidR="003C7EAD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”</w:t>
      </w:r>
      <w:r w:rsidR="0090771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</w:t>
      </w:r>
      <w:r w:rsidR="003C7EAD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(</w:t>
      </w:r>
      <w:r w:rsidR="00164FDF" w:rsidRPr="00164FDF">
        <w:rPr>
          <w:rFonts w:ascii="Cambria" w:eastAsiaTheme="minorHAnsi" w:hAnsi="Cambria" w:cstheme="minorBidi"/>
          <w:i/>
          <w:color w:val="FF0000"/>
          <w:sz w:val="22"/>
          <w:szCs w:val="22"/>
          <w:lang w:val="en-US" w:eastAsia="en-US"/>
        </w:rPr>
        <w:t>sp</w:t>
      </w:r>
      <w:r w:rsidR="00164FDF">
        <w:rPr>
          <w:rFonts w:ascii="Cambria" w:eastAsiaTheme="minorHAnsi" w:hAnsi="Cambria" w:cstheme="minorBidi"/>
          <w:i/>
          <w:color w:val="FF0000"/>
          <w:sz w:val="22"/>
          <w:szCs w:val="22"/>
          <w:lang w:val="en-US" w:eastAsia="en-US"/>
        </w:rPr>
        <w:t>ecify the institution/body that finances the scholarship</w:t>
      </w:r>
      <w:r w:rsidR="003C7EAD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)</w:t>
      </w:r>
    </w:p>
    <w:p w14:paraId="79284908" w14:textId="27338B5E" w:rsidR="00433597" w:rsidRPr="00351A99" w:rsidRDefault="005236C9" w:rsidP="00907719">
      <w:pPr>
        <w:spacing w:line="360" w:lineRule="auto"/>
        <w:ind w:left="567"/>
        <w:jc w:val="both"/>
        <w:rPr>
          <w:rFonts w:ascii="Cambria" w:eastAsiaTheme="minorHAnsi" w:hAnsi="Cambria" w:cstheme="minorBidi"/>
          <w:i/>
          <w:sz w:val="22"/>
          <w:szCs w:val="22"/>
          <w:lang w:val="en-US" w:eastAsia="en-US"/>
        </w:rPr>
      </w:pP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</w:t>
      </w:r>
      <w:r w:rsidR="00765CA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ab/>
      </w:r>
      <w:r w:rsidR="00765CA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ab/>
      </w:r>
      <w:r w:rsidR="00164FDF" w:rsidRPr="00351A99">
        <w:rPr>
          <w:rFonts w:ascii="Cambria" w:eastAsiaTheme="minorHAnsi" w:hAnsi="Cambria" w:cstheme="minorBidi"/>
          <w:i/>
          <w:sz w:val="22"/>
          <w:szCs w:val="22"/>
          <w:lang w:val="en-US" w:eastAsia="en-US"/>
        </w:rPr>
        <w:t>otherwise</w:t>
      </w:r>
    </w:p>
    <w:p w14:paraId="79284909" w14:textId="00314C87" w:rsidR="005236C9" w:rsidRPr="00164FDF" w:rsidRDefault="00EF5A7A" w:rsidP="00907719">
      <w:pPr>
        <w:spacing w:line="360" w:lineRule="auto"/>
        <w:ind w:left="567"/>
        <w:jc w:val="both"/>
        <w:rPr>
          <w:rFonts w:ascii="Cambria" w:eastAsiaTheme="minorHAnsi" w:hAnsi="Cambria" w:cstheme="minorBidi"/>
          <w:sz w:val="22"/>
          <w:szCs w:val="22"/>
          <w:lang w:val="en-US" w:eastAsia="en-US"/>
        </w:rPr>
      </w:pPr>
      <w:sdt>
        <w:sdtPr>
          <w:rPr>
            <w:rFonts w:ascii="Cambria" w:eastAsiaTheme="minorHAnsi" w:hAnsi="Cambria" w:cstheme="minorBidi"/>
            <w:sz w:val="22"/>
            <w:szCs w:val="22"/>
            <w:lang w:val="en-US" w:eastAsia="en-US"/>
          </w:rPr>
          <w:id w:val="-173423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6FE" w:rsidRPr="00164FDF">
            <w:rPr>
              <w:rFonts w:ascii="Segoe UI Symbol" w:eastAsia="MS Gothic" w:hAnsi="Segoe UI Symbol" w:cs="Segoe UI Symbol"/>
              <w:sz w:val="22"/>
              <w:szCs w:val="22"/>
              <w:lang w:val="en-US" w:eastAsia="en-US"/>
            </w:rPr>
            <w:t>☐</w:t>
          </w:r>
        </w:sdtContent>
      </w:sdt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</w:t>
      </w:r>
      <w:r w:rsidR="00164FDF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as </w:t>
      </w:r>
      <w:proofErr w:type="spellStart"/>
      <w:r w:rsidR="00164FDF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ph</w:t>
      </w:r>
      <w:proofErr w:type="spellEnd"/>
      <w:r w:rsidR="00164FDF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student without scholar</w:t>
      </w:r>
      <w:r w:rsid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ship</w:t>
      </w:r>
      <w:r w:rsidR="007F35AE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(</w:t>
      </w:r>
      <w:r w:rsid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in this case, please indicate the IBAN code to which issue the refund</w:t>
      </w:r>
      <w:r w:rsidR="00433597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)</w:t>
      </w:r>
      <w:r w:rsidR="0090771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:</w:t>
      </w:r>
      <w:r w:rsidR="007F35AE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</w:t>
      </w:r>
      <w:proofErr w:type="gramStart"/>
      <w:r w:rsidR="007F35AE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  (</w:t>
      </w:r>
      <w:proofErr w:type="gramEnd"/>
      <w:r w:rsidR="007F35AE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______________</w:t>
      </w:r>
      <w:r w:rsidR="0090771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</w:t>
      </w:r>
      <w:r w:rsidR="007F35AE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______________</w:t>
      </w:r>
      <w:r w:rsidR="00C15EB2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</w:t>
      </w:r>
      <w:r w:rsidR="007F35AE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</w:t>
      </w:r>
      <w:r w:rsidR="007F35AE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</w:t>
      </w:r>
      <w:r w:rsidR="0090771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</w:t>
      </w:r>
      <w:r w:rsidR="009D53BC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</w:t>
      </w:r>
      <w:r w:rsidR="0090771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</w:t>
      </w:r>
      <w:r w:rsidR="00433597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</w:t>
      </w:r>
      <w:r w:rsidR="0090771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)</w:t>
      </w:r>
    </w:p>
    <w:p w14:paraId="7928490A" w14:textId="43681FEE" w:rsidR="005236C9" w:rsidRPr="001D0B54" w:rsidRDefault="0010076D" w:rsidP="00D560D5">
      <w:pPr>
        <w:spacing w:line="360" w:lineRule="auto"/>
        <w:jc w:val="center"/>
        <w:rPr>
          <w:rFonts w:ascii="Cambria" w:eastAsiaTheme="minorHAnsi" w:hAnsi="Cambria" w:cstheme="minorBidi"/>
          <w:b/>
          <w:sz w:val="22"/>
          <w:szCs w:val="22"/>
          <w:lang w:val="en-US" w:eastAsia="en-US"/>
        </w:rPr>
      </w:pPr>
      <w:r>
        <w:rPr>
          <w:rFonts w:ascii="Cambria" w:eastAsiaTheme="minorHAnsi" w:hAnsi="Cambria" w:cstheme="minorBidi"/>
          <w:b/>
          <w:sz w:val="22"/>
          <w:szCs w:val="22"/>
          <w:lang w:val="en-US" w:eastAsia="en-US"/>
        </w:rPr>
        <w:t>ASK</w:t>
      </w:r>
    </w:p>
    <w:p w14:paraId="0D38B495" w14:textId="5A262637" w:rsidR="00164FDF" w:rsidRPr="00164FDF" w:rsidRDefault="00164FDF" w:rsidP="00DE0C89">
      <w:pPr>
        <w:spacing w:line="360" w:lineRule="auto"/>
        <w:jc w:val="both"/>
        <w:rPr>
          <w:rFonts w:ascii="Cambria" w:eastAsiaTheme="minorHAnsi" w:hAnsi="Cambria" w:cstheme="minorBidi"/>
          <w:sz w:val="22"/>
          <w:szCs w:val="22"/>
          <w:lang w:val="en-US" w:eastAsia="en-US"/>
        </w:rPr>
      </w:pP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the refund of the f</w:t>
      </w:r>
      <w:r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ollowing expenses carried out for Research Activities related to the need of the abovementioned PhD </w:t>
      </w:r>
      <w:proofErr w:type="spellStart"/>
      <w:r>
        <w:rPr>
          <w:rFonts w:ascii="Cambria" w:eastAsiaTheme="minorHAnsi" w:hAnsi="Cambria" w:cstheme="minorBidi"/>
          <w:sz w:val="22"/>
          <w:szCs w:val="22"/>
          <w:lang w:val="en-US" w:eastAsia="en-US"/>
        </w:rPr>
        <w:t>Programme</w:t>
      </w:r>
      <w:proofErr w:type="spellEnd"/>
      <w:r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, authorized by the Supervisor Prof. Ing. </w:t>
      </w: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_________________________________ and by the Coordinator Prof. ______________________________________, from the funds o</w:t>
      </w:r>
      <w:r>
        <w:rPr>
          <w:rFonts w:ascii="Cambria" w:eastAsiaTheme="minorHAnsi" w:hAnsi="Cambria" w:cstheme="minorBidi"/>
          <w:sz w:val="22"/>
          <w:szCs w:val="22"/>
          <w:lang w:val="en-US" w:eastAsia="en-US"/>
        </w:rPr>
        <w:t>f</w:t>
      </w: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“</w:t>
      </w:r>
      <w:r w:rsidRPr="00164FDF">
        <w:rPr>
          <w:rFonts w:ascii="Cambria" w:eastAsiaTheme="minorHAnsi" w:hAnsi="Cambria" w:cstheme="minorBidi"/>
          <w:b/>
          <w:sz w:val="22"/>
          <w:szCs w:val="22"/>
          <w:lang w:val="en-US" w:eastAsia="en-US"/>
        </w:rPr>
        <w:t xml:space="preserve">Budget per </w:t>
      </w:r>
      <w:proofErr w:type="spellStart"/>
      <w:r w:rsidRPr="00164FDF">
        <w:rPr>
          <w:rFonts w:ascii="Cambria" w:eastAsiaTheme="minorHAnsi" w:hAnsi="Cambria" w:cstheme="minorBidi"/>
          <w:b/>
          <w:sz w:val="22"/>
          <w:szCs w:val="22"/>
          <w:lang w:val="en-US" w:eastAsia="en-US"/>
        </w:rPr>
        <w:t>Attività</w:t>
      </w:r>
      <w:proofErr w:type="spellEnd"/>
      <w:r w:rsidRPr="00164FDF">
        <w:rPr>
          <w:rFonts w:ascii="Cambria" w:eastAsiaTheme="minorHAnsi" w:hAnsi="Cambria" w:cstheme="minorBidi"/>
          <w:b/>
          <w:sz w:val="22"/>
          <w:szCs w:val="22"/>
          <w:lang w:val="en-US" w:eastAsia="en-US"/>
        </w:rPr>
        <w:t xml:space="preserve"> di Ricerca”</w:t>
      </w:r>
      <w:r>
        <w:rPr>
          <w:rFonts w:ascii="Cambria" w:eastAsiaTheme="minorHAnsi" w:hAnsi="Cambria" w:cstheme="minorBidi"/>
          <w:b/>
          <w:sz w:val="22"/>
          <w:szCs w:val="22"/>
          <w:lang w:val="en-US" w:eastAsia="en-US"/>
        </w:rPr>
        <w:t>.</w:t>
      </w:r>
    </w:p>
    <w:p w14:paraId="7928490E" w14:textId="0BA6D638" w:rsidR="005236C9" w:rsidRPr="00164FDF" w:rsidRDefault="00164FDF" w:rsidP="00A44E7F">
      <w:pPr>
        <w:spacing w:line="360" w:lineRule="auto"/>
        <w:ind w:firstLine="567"/>
        <w:jc w:val="both"/>
        <w:rPr>
          <w:rFonts w:ascii="Cambria" w:eastAsiaTheme="minorHAnsi" w:hAnsi="Cambria" w:cstheme="minorBidi"/>
          <w:sz w:val="22"/>
          <w:szCs w:val="22"/>
          <w:lang w:val="en-US" w:eastAsia="en-US"/>
        </w:rPr>
      </w:pPr>
      <w:r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Flag on the typology of expenses</w:t>
      </w:r>
      <w:r w:rsidR="007F35AE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:</w:t>
      </w:r>
    </w:p>
    <w:p w14:paraId="7928490F" w14:textId="2DC7E9DB" w:rsidR="006464B6" w:rsidRPr="00164FDF" w:rsidRDefault="00EF5A7A" w:rsidP="006464B6">
      <w:pPr>
        <w:spacing w:line="360" w:lineRule="auto"/>
        <w:jc w:val="both"/>
        <w:rPr>
          <w:rFonts w:ascii="Cambria" w:eastAsiaTheme="minorHAnsi" w:hAnsi="Cambria" w:cstheme="minorBidi"/>
          <w:sz w:val="22"/>
          <w:szCs w:val="22"/>
          <w:lang w:val="en-US" w:eastAsia="en-US"/>
        </w:rPr>
      </w:pPr>
      <w:sdt>
        <w:sdtPr>
          <w:rPr>
            <w:rFonts w:ascii="Cambria" w:eastAsiaTheme="minorHAnsi" w:hAnsi="Cambria" w:cstheme="minorBidi"/>
            <w:sz w:val="22"/>
            <w:szCs w:val="22"/>
            <w:lang w:val="en-US" w:eastAsia="en-US"/>
          </w:rPr>
          <w:id w:val="46254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2BE" w:rsidRPr="00164FDF">
            <w:rPr>
              <w:rFonts w:ascii="Segoe UI Symbol" w:eastAsia="MS Gothic" w:hAnsi="Segoe UI Symbol" w:cs="Segoe UI Symbol"/>
              <w:sz w:val="22"/>
              <w:szCs w:val="22"/>
              <w:lang w:val="en-US" w:eastAsia="en-US"/>
            </w:rPr>
            <w:t>☐</w:t>
          </w:r>
        </w:sdtContent>
      </w:sdt>
      <w:r w:rsidR="006464B6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 </w:t>
      </w:r>
      <w:r w:rsidR="00164FDF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Mobility expenses </w:t>
      </w:r>
      <w:r w:rsid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for the mission </w:t>
      </w:r>
      <w:r w:rsidR="006464B6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______________________ </w:t>
      </w:r>
      <w:r w:rsid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from</w:t>
      </w:r>
      <w:r w:rsidR="006464B6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___________</w:t>
      </w:r>
      <w:r w:rsid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to</w:t>
      </w:r>
      <w:r w:rsidR="006464B6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</w:t>
      </w:r>
    </w:p>
    <w:p w14:paraId="79284910" w14:textId="2BC95DFE" w:rsidR="005236C9" w:rsidRPr="00164FDF" w:rsidRDefault="00EF5A7A" w:rsidP="00DE0C89">
      <w:pPr>
        <w:spacing w:line="360" w:lineRule="auto"/>
        <w:jc w:val="both"/>
        <w:rPr>
          <w:rFonts w:ascii="Cambria" w:eastAsiaTheme="minorHAnsi" w:hAnsi="Cambria" w:cstheme="minorBidi"/>
          <w:sz w:val="22"/>
          <w:szCs w:val="22"/>
          <w:lang w:val="en-US" w:eastAsia="en-US"/>
        </w:rPr>
      </w:pPr>
      <w:sdt>
        <w:sdtPr>
          <w:rPr>
            <w:rFonts w:ascii="Cambria" w:eastAsiaTheme="minorHAnsi" w:hAnsi="Cambria" w:cstheme="minorBidi"/>
            <w:sz w:val="22"/>
            <w:szCs w:val="22"/>
            <w:lang w:val="en-US" w:eastAsia="en-US"/>
          </w:rPr>
          <w:id w:val="28369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29E" w:rsidRPr="00164FDF">
            <w:rPr>
              <w:rFonts w:ascii="Segoe UI Symbol" w:eastAsia="MS Gothic" w:hAnsi="Segoe UI Symbol" w:cs="Segoe UI Symbol"/>
              <w:sz w:val="22"/>
              <w:szCs w:val="22"/>
              <w:lang w:val="en-US" w:eastAsia="en-US"/>
            </w:rPr>
            <w:t>☐</w:t>
          </w:r>
        </w:sdtContent>
      </w:sdt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 </w:t>
      </w:r>
      <w:r w:rsidR="00164FDF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Training expenses</w:t>
      </w:r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________________</w:t>
      </w:r>
      <w:r w:rsidR="007F35AE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_______________________________________</w:t>
      </w:r>
      <w:r w:rsidR="005C560D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_____________</w:t>
      </w:r>
    </w:p>
    <w:p w14:paraId="79284911" w14:textId="7C78858E" w:rsidR="00DE0C89" w:rsidRPr="00164FDF" w:rsidRDefault="00EF5A7A" w:rsidP="00DE0C89">
      <w:pPr>
        <w:spacing w:line="360" w:lineRule="auto"/>
        <w:jc w:val="both"/>
        <w:rPr>
          <w:rFonts w:ascii="Cambria" w:eastAsiaTheme="minorHAnsi" w:hAnsi="Cambria" w:cstheme="minorBidi"/>
          <w:sz w:val="22"/>
          <w:szCs w:val="22"/>
          <w:lang w:val="en-US" w:eastAsia="en-US"/>
        </w:rPr>
      </w:pPr>
      <w:sdt>
        <w:sdtPr>
          <w:rPr>
            <w:rFonts w:ascii="Cambria" w:eastAsiaTheme="minorHAnsi" w:hAnsi="Cambria" w:cstheme="minorBidi"/>
            <w:sz w:val="22"/>
            <w:szCs w:val="22"/>
            <w:lang w:val="en-US" w:eastAsia="en-US"/>
          </w:rPr>
          <w:id w:val="161579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FDD" w:rsidRPr="00164FDF">
            <w:rPr>
              <w:rFonts w:ascii="Segoe UI Symbol" w:eastAsia="MS Gothic" w:hAnsi="Segoe UI Symbol" w:cs="Segoe UI Symbol"/>
              <w:sz w:val="22"/>
              <w:szCs w:val="22"/>
              <w:lang w:val="en-US" w:eastAsia="en-US"/>
            </w:rPr>
            <w:t>☐</w:t>
          </w:r>
        </w:sdtContent>
      </w:sdt>
      <w:r w:rsidR="00E467B3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 </w:t>
      </w:r>
      <w:r w:rsidR="00164FDF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Didactic/Scientific pu</w:t>
      </w:r>
      <w:r w:rsid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rchases</w:t>
      </w:r>
      <w:r w:rsidR="00DE0C8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</w:t>
      </w:r>
      <w:r w:rsidR="0090771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____________________________</w:t>
      </w:r>
      <w:r w:rsidR="007776FE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</w:t>
      </w:r>
      <w:r w:rsidR="0090771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</w:t>
      </w:r>
      <w:r w:rsidR="005C560D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>_____________</w:t>
      </w:r>
      <w:r w:rsidR="00DE0C89" w:rsidRPr="00164FDF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 </w:t>
      </w:r>
    </w:p>
    <w:p w14:paraId="79284912" w14:textId="7D0B080D" w:rsidR="00FA19A3" w:rsidRPr="001D0B54" w:rsidRDefault="00EF5A7A" w:rsidP="0091224D">
      <w:pPr>
        <w:spacing w:line="360" w:lineRule="auto"/>
        <w:jc w:val="both"/>
        <w:rPr>
          <w:rFonts w:ascii="Cambria" w:eastAsiaTheme="minorHAnsi" w:hAnsi="Cambria" w:cstheme="minorBidi"/>
          <w:sz w:val="22"/>
          <w:szCs w:val="22"/>
          <w:lang w:val="en-US" w:eastAsia="en-US"/>
        </w:rPr>
      </w:pPr>
      <w:sdt>
        <w:sdtPr>
          <w:rPr>
            <w:rFonts w:ascii="Cambria" w:eastAsiaTheme="minorHAnsi" w:hAnsi="Cambria" w:cstheme="minorBidi"/>
            <w:sz w:val="22"/>
            <w:szCs w:val="22"/>
            <w:lang w:val="en-US" w:eastAsia="en-US"/>
          </w:rPr>
          <w:id w:val="-161428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60D" w:rsidRPr="001D0B54">
            <w:rPr>
              <w:rFonts w:ascii="Segoe UI Symbol" w:eastAsia="MS Gothic" w:hAnsi="Segoe UI Symbol" w:cs="Segoe UI Symbol"/>
              <w:sz w:val="22"/>
              <w:szCs w:val="22"/>
              <w:lang w:val="en-US" w:eastAsia="en-US"/>
            </w:rPr>
            <w:t>☐</w:t>
          </w:r>
        </w:sdtContent>
      </w:sdt>
      <w:r w:rsidR="005C560D" w:rsidRPr="001D0B54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 </w:t>
      </w:r>
      <w:r w:rsidR="00164FDF" w:rsidRPr="001D0B54">
        <w:rPr>
          <w:rFonts w:ascii="Cambria" w:eastAsiaTheme="minorHAnsi" w:hAnsi="Cambria" w:cstheme="minorBidi"/>
          <w:sz w:val="22"/>
          <w:szCs w:val="22"/>
          <w:lang w:val="en-US" w:eastAsia="en-US"/>
        </w:rPr>
        <w:t>Consumables purchases</w:t>
      </w:r>
      <w:r w:rsidR="005C560D" w:rsidRPr="001D0B54">
        <w:rPr>
          <w:rFonts w:ascii="Cambria" w:eastAsiaTheme="minorHAnsi" w:hAnsi="Cambria" w:cstheme="minorBidi"/>
          <w:sz w:val="22"/>
          <w:szCs w:val="22"/>
          <w:lang w:val="en-US" w:eastAsia="en-US"/>
        </w:rPr>
        <w:t xml:space="preserve"> ___________________________________________________________  </w:t>
      </w:r>
    </w:p>
    <w:p w14:paraId="79284913" w14:textId="77777777" w:rsidR="00FA19A3" w:rsidRPr="001D0B54" w:rsidRDefault="00FA19A3" w:rsidP="007776FE">
      <w:pPr>
        <w:spacing w:line="276" w:lineRule="auto"/>
        <w:jc w:val="both"/>
        <w:rPr>
          <w:rFonts w:ascii="Cambria" w:hAnsi="Cambria"/>
          <w:b/>
          <w:color w:val="FF0000"/>
          <w:sz w:val="18"/>
          <w:szCs w:val="18"/>
          <w:u w:val="single"/>
          <w:lang w:val="en-US"/>
        </w:rPr>
      </w:pPr>
    </w:p>
    <w:p w14:paraId="37397B7C" w14:textId="77777777" w:rsidR="00991BF6" w:rsidRPr="001D0B54" w:rsidRDefault="00991BF6" w:rsidP="007776FE">
      <w:pPr>
        <w:spacing w:line="276" w:lineRule="auto"/>
        <w:jc w:val="both"/>
        <w:rPr>
          <w:rFonts w:ascii="Cambria" w:hAnsi="Cambria"/>
          <w:b/>
          <w:color w:val="FF0000"/>
          <w:sz w:val="18"/>
          <w:szCs w:val="18"/>
          <w:u w:val="single"/>
          <w:lang w:val="en-US"/>
        </w:rPr>
      </w:pPr>
    </w:p>
    <w:p w14:paraId="0408452B" w14:textId="77777777" w:rsidR="00991BF6" w:rsidRPr="001D0B54" w:rsidRDefault="00991BF6" w:rsidP="007776FE">
      <w:pPr>
        <w:spacing w:line="276" w:lineRule="auto"/>
        <w:jc w:val="both"/>
        <w:rPr>
          <w:rFonts w:ascii="Cambria" w:hAnsi="Cambria"/>
          <w:b/>
          <w:color w:val="FF0000"/>
          <w:sz w:val="18"/>
          <w:szCs w:val="18"/>
          <w:u w:val="single"/>
          <w:lang w:val="en-US"/>
        </w:rPr>
      </w:pPr>
    </w:p>
    <w:p w14:paraId="3816938F" w14:textId="77777777" w:rsidR="00991BF6" w:rsidRPr="001D0B54" w:rsidRDefault="00991BF6" w:rsidP="007776FE">
      <w:pPr>
        <w:spacing w:line="276" w:lineRule="auto"/>
        <w:jc w:val="both"/>
        <w:rPr>
          <w:rFonts w:ascii="Cambria" w:hAnsi="Cambria"/>
          <w:b/>
          <w:color w:val="FF0000"/>
          <w:sz w:val="18"/>
          <w:szCs w:val="18"/>
          <w:u w:val="single"/>
          <w:lang w:val="en-US"/>
        </w:rPr>
      </w:pPr>
    </w:p>
    <w:p w14:paraId="1D889ED0" w14:textId="77777777" w:rsidR="00991BF6" w:rsidRPr="001D0B54" w:rsidRDefault="00991BF6" w:rsidP="007776FE">
      <w:pPr>
        <w:spacing w:line="276" w:lineRule="auto"/>
        <w:jc w:val="both"/>
        <w:rPr>
          <w:rFonts w:ascii="Cambria" w:hAnsi="Cambria"/>
          <w:b/>
          <w:color w:val="009999"/>
          <w:sz w:val="18"/>
          <w:szCs w:val="18"/>
          <w:u w:val="single"/>
          <w:lang w:val="en-US"/>
        </w:rPr>
      </w:pPr>
    </w:p>
    <w:p w14:paraId="7A3B2F73" w14:textId="77777777" w:rsidR="00991BF6" w:rsidRPr="001D0B54" w:rsidRDefault="00991BF6" w:rsidP="007776FE">
      <w:pPr>
        <w:spacing w:line="276" w:lineRule="auto"/>
        <w:jc w:val="both"/>
        <w:rPr>
          <w:rFonts w:ascii="Cambria" w:hAnsi="Cambria"/>
          <w:b/>
          <w:color w:val="009999"/>
          <w:sz w:val="18"/>
          <w:szCs w:val="18"/>
          <w:u w:val="single"/>
          <w:lang w:val="en-US"/>
        </w:rPr>
      </w:pPr>
    </w:p>
    <w:p w14:paraId="79A2723A" w14:textId="77777777" w:rsidR="00991BF6" w:rsidRPr="001D0B54" w:rsidRDefault="00991BF6" w:rsidP="007776FE">
      <w:pPr>
        <w:spacing w:line="276" w:lineRule="auto"/>
        <w:jc w:val="both"/>
        <w:rPr>
          <w:rFonts w:ascii="Cambria" w:hAnsi="Cambria"/>
          <w:b/>
          <w:color w:val="009999"/>
          <w:sz w:val="18"/>
          <w:szCs w:val="18"/>
          <w:u w:val="single"/>
          <w:lang w:val="en-US"/>
        </w:rPr>
      </w:pPr>
    </w:p>
    <w:p w14:paraId="3665CC72" w14:textId="77777777" w:rsidR="00B82800" w:rsidRPr="001D0B54" w:rsidRDefault="00765CA9" w:rsidP="007776FE">
      <w:pPr>
        <w:spacing w:line="276" w:lineRule="auto"/>
        <w:jc w:val="both"/>
        <w:rPr>
          <w:rFonts w:ascii="Cambria" w:hAnsi="Cambria"/>
          <w:color w:val="009999"/>
          <w:sz w:val="18"/>
          <w:szCs w:val="18"/>
          <w:lang w:val="en-US"/>
        </w:rPr>
      </w:pPr>
      <w:r w:rsidRPr="001D0B54">
        <w:rPr>
          <w:rFonts w:ascii="Cambria" w:hAnsi="Cambria"/>
          <w:b/>
          <w:color w:val="009999"/>
          <w:sz w:val="18"/>
          <w:szCs w:val="18"/>
          <w:u w:val="single"/>
          <w:lang w:val="en-US"/>
        </w:rPr>
        <w:lastRenderedPageBreak/>
        <w:t>LINEE GUIDA</w:t>
      </w:r>
      <w:r w:rsidRPr="001D0B54">
        <w:rPr>
          <w:rFonts w:ascii="Cambria" w:hAnsi="Cambria"/>
          <w:color w:val="009999"/>
          <w:sz w:val="18"/>
          <w:szCs w:val="18"/>
          <w:lang w:val="en-US"/>
        </w:rPr>
        <w:t xml:space="preserve">: </w:t>
      </w:r>
    </w:p>
    <w:p w14:paraId="78D12495" w14:textId="5FF062F2" w:rsidR="00B82800" w:rsidRPr="00B82800" w:rsidRDefault="00B82800" w:rsidP="007776FE">
      <w:pPr>
        <w:spacing w:line="276" w:lineRule="auto"/>
        <w:jc w:val="both"/>
        <w:rPr>
          <w:rFonts w:ascii="Cambria" w:hAnsi="Cambria"/>
          <w:color w:val="009999"/>
          <w:sz w:val="18"/>
          <w:szCs w:val="18"/>
          <w:lang w:val="en-US"/>
        </w:rPr>
      </w:pPr>
      <w:r w:rsidRPr="00B82800">
        <w:rPr>
          <w:rFonts w:ascii="Cambria" w:hAnsi="Cambria"/>
          <w:color w:val="009999"/>
          <w:sz w:val="18"/>
          <w:szCs w:val="18"/>
          <w:lang w:val="en-US"/>
        </w:rPr>
        <w:t>Fill in the chart “M</w:t>
      </w:r>
      <w:r>
        <w:rPr>
          <w:rFonts w:ascii="Cambria" w:hAnsi="Cambria"/>
          <w:color w:val="009999"/>
          <w:sz w:val="18"/>
          <w:szCs w:val="18"/>
          <w:lang w:val="en-US"/>
        </w:rPr>
        <w:t>ission diary” by indicating the required details.</w:t>
      </w:r>
    </w:p>
    <w:p w14:paraId="34FA1B3D" w14:textId="2DEFA1C2" w:rsidR="00B82800" w:rsidRPr="00B82800" w:rsidRDefault="00B82800" w:rsidP="007776FE">
      <w:pPr>
        <w:spacing w:line="276" w:lineRule="auto"/>
        <w:jc w:val="both"/>
        <w:rPr>
          <w:rFonts w:ascii="Cambria" w:hAnsi="Cambria"/>
          <w:color w:val="009999"/>
          <w:sz w:val="18"/>
          <w:szCs w:val="18"/>
          <w:lang w:val="en-US"/>
        </w:rPr>
      </w:pPr>
      <w:r w:rsidRPr="00B82800">
        <w:rPr>
          <w:rFonts w:ascii="Cambria" w:hAnsi="Cambria"/>
          <w:color w:val="009999"/>
          <w:sz w:val="18"/>
          <w:szCs w:val="18"/>
          <w:lang w:val="en-US"/>
        </w:rPr>
        <w:t>Within the “Expenses details c</w:t>
      </w:r>
      <w:r>
        <w:rPr>
          <w:rFonts w:ascii="Cambria" w:hAnsi="Cambria"/>
          <w:color w:val="009999"/>
          <w:sz w:val="18"/>
          <w:szCs w:val="18"/>
          <w:lang w:val="en-US"/>
        </w:rPr>
        <w:t xml:space="preserve">hart” indicate the specific expenses and add other </w:t>
      </w:r>
      <w:proofErr w:type="spellStart"/>
      <w:r>
        <w:rPr>
          <w:rFonts w:ascii="Cambria" w:hAnsi="Cambria"/>
          <w:color w:val="009999"/>
          <w:sz w:val="18"/>
          <w:szCs w:val="18"/>
          <w:lang w:val="en-US"/>
        </w:rPr>
        <w:t>raws</w:t>
      </w:r>
      <w:proofErr w:type="spellEnd"/>
      <w:r>
        <w:rPr>
          <w:rFonts w:ascii="Cambria" w:hAnsi="Cambria"/>
          <w:color w:val="009999"/>
          <w:sz w:val="18"/>
          <w:szCs w:val="18"/>
          <w:lang w:val="en-US"/>
        </w:rPr>
        <w:t xml:space="preserve"> if necessary.</w:t>
      </w:r>
    </w:p>
    <w:p w14:paraId="1EBBF844" w14:textId="29DDA4F1" w:rsidR="00B82800" w:rsidRPr="00B82800" w:rsidRDefault="00B82800" w:rsidP="007776FE">
      <w:pPr>
        <w:spacing w:line="276" w:lineRule="auto"/>
        <w:jc w:val="both"/>
        <w:rPr>
          <w:rFonts w:ascii="Cambria" w:hAnsi="Cambria"/>
          <w:color w:val="009999"/>
          <w:sz w:val="18"/>
          <w:szCs w:val="18"/>
          <w:lang w:val="en-US"/>
        </w:rPr>
      </w:pPr>
      <w:r w:rsidRPr="00B82800">
        <w:rPr>
          <w:rFonts w:ascii="Cambria" w:hAnsi="Cambria"/>
          <w:color w:val="009999"/>
          <w:sz w:val="18"/>
          <w:szCs w:val="18"/>
          <w:lang w:val="en-US"/>
        </w:rPr>
        <w:t>Attach the receipts in t</w:t>
      </w:r>
      <w:r>
        <w:rPr>
          <w:rFonts w:ascii="Cambria" w:hAnsi="Cambria"/>
          <w:color w:val="009999"/>
          <w:sz w:val="18"/>
          <w:szCs w:val="18"/>
          <w:lang w:val="en-US"/>
        </w:rPr>
        <w:t xml:space="preserve">he same order followed within the chart by </w:t>
      </w:r>
      <w:r w:rsidRPr="00B82800">
        <w:rPr>
          <w:rFonts w:ascii="Cambria" w:hAnsi="Cambria"/>
          <w:b/>
          <w:color w:val="009999"/>
          <w:sz w:val="18"/>
          <w:szCs w:val="18"/>
          <w:lang w:val="en-US"/>
        </w:rPr>
        <w:t xml:space="preserve">enumerating them as </w:t>
      </w:r>
      <w:r>
        <w:rPr>
          <w:rFonts w:ascii="Cambria" w:hAnsi="Cambria"/>
          <w:b/>
          <w:color w:val="009999"/>
          <w:sz w:val="18"/>
          <w:szCs w:val="18"/>
          <w:lang w:val="en-US"/>
        </w:rPr>
        <w:t xml:space="preserve">in </w:t>
      </w:r>
      <w:r w:rsidRPr="00B82800">
        <w:rPr>
          <w:rFonts w:ascii="Cambria" w:hAnsi="Cambria"/>
          <w:b/>
          <w:color w:val="009999"/>
          <w:sz w:val="18"/>
          <w:szCs w:val="18"/>
          <w:lang w:val="en-US"/>
        </w:rPr>
        <w:t>the chart</w:t>
      </w:r>
      <w:r>
        <w:rPr>
          <w:rFonts w:ascii="Cambria" w:hAnsi="Cambria"/>
          <w:color w:val="009999"/>
          <w:sz w:val="18"/>
          <w:szCs w:val="18"/>
          <w:lang w:val="en-US"/>
        </w:rPr>
        <w:t xml:space="preserve"> (</w:t>
      </w:r>
      <w:proofErr w:type="gramStart"/>
      <w:r>
        <w:rPr>
          <w:rFonts w:ascii="Cambria" w:hAnsi="Cambria"/>
          <w:color w:val="009999"/>
          <w:sz w:val="18"/>
          <w:szCs w:val="18"/>
          <w:lang w:val="en-US"/>
        </w:rPr>
        <w:t>e.g.</w:t>
      </w:r>
      <w:proofErr w:type="gramEnd"/>
      <w:r>
        <w:rPr>
          <w:rFonts w:ascii="Cambria" w:hAnsi="Cambria"/>
          <w:color w:val="009999"/>
          <w:sz w:val="18"/>
          <w:szCs w:val="18"/>
          <w:lang w:val="en-US"/>
        </w:rPr>
        <w:t xml:space="preserve"> Attachment n°3), specify for each receipt the date and the typology of expense.</w:t>
      </w:r>
    </w:p>
    <w:p w14:paraId="45C224D9" w14:textId="6EA06D92" w:rsidR="00C8392F" w:rsidRPr="00B82800" w:rsidRDefault="00B82800" w:rsidP="00511452">
      <w:pPr>
        <w:jc w:val="both"/>
        <w:rPr>
          <w:rFonts w:ascii="Cambria" w:hAnsi="Cambria"/>
          <w:color w:val="009999"/>
          <w:sz w:val="18"/>
          <w:szCs w:val="18"/>
          <w:lang w:val="en-US"/>
        </w:rPr>
      </w:pPr>
      <w:r w:rsidRPr="00B82800">
        <w:rPr>
          <w:rFonts w:ascii="Cambria" w:hAnsi="Cambria"/>
          <w:color w:val="009999"/>
          <w:sz w:val="18"/>
          <w:szCs w:val="18"/>
          <w:lang w:val="en-US"/>
        </w:rPr>
        <w:t>In case of expenses i</w:t>
      </w:r>
      <w:r>
        <w:rPr>
          <w:rFonts w:ascii="Cambria" w:hAnsi="Cambria"/>
          <w:color w:val="009999"/>
          <w:sz w:val="18"/>
          <w:szCs w:val="18"/>
          <w:lang w:val="en-US"/>
        </w:rPr>
        <w:t xml:space="preserve">n foreign currency, the chart must be completed with the amount in €. In this case, the PhD student will attach the bank statement in which it is possible see the expenses carried out in € - if not possible, the expense will be refunded by using the exchange rate applied on the day the request is elaborated (Ufficio </w:t>
      </w:r>
      <w:proofErr w:type="spellStart"/>
      <w:r>
        <w:rPr>
          <w:rFonts w:ascii="Cambria" w:hAnsi="Cambria"/>
          <w:color w:val="009999"/>
          <w:sz w:val="18"/>
          <w:szCs w:val="18"/>
          <w:lang w:val="en-US"/>
        </w:rPr>
        <w:t>Missioni</w:t>
      </w:r>
      <w:proofErr w:type="spellEnd"/>
      <w:r>
        <w:rPr>
          <w:rFonts w:ascii="Cambria" w:hAnsi="Cambria"/>
          <w:color w:val="009999"/>
          <w:sz w:val="18"/>
          <w:szCs w:val="18"/>
          <w:lang w:val="en-US"/>
        </w:rPr>
        <w:t xml:space="preserve"> e </w:t>
      </w:r>
      <w:proofErr w:type="spellStart"/>
      <w:r>
        <w:rPr>
          <w:rFonts w:ascii="Cambria" w:hAnsi="Cambria"/>
          <w:color w:val="009999"/>
          <w:sz w:val="18"/>
          <w:szCs w:val="18"/>
          <w:lang w:val="en-US"/>
        </w:rPr>
        <w:t>Pagamenti</w:t>
      </w:r>
      <w:proofErr w:type="spellEnd"/>
      <w:r>
        <w:rPr>
          <w:rFonts w:ascii="Cambria" w:hAnsi="Cambria"/>
          <w:color w:val="009999"/>
          <w:sz w:val="18"/>
          <w:szCs w:val="18"/>
          <w:lang w:val="en-US"/>
        </w:rPr>
        <w:t>).</w:t>
      </w:r>
    </w:p>
    <w:p w14:paraId="18B2264A" w14:textId="77777777" w:rsidR="00B82800" w:rsidRPr="00B82800" w:rsidRDefault="00B82800" w:rsidP="00511452">
      <w:pPr>
        <w:jc w:val="both"/>
        <w:rPr>
          <w:rFonts w:ascii="Cambria" w:hAnsi="Cambria"/>
          <w:color w:val="009999"/>
          <w:sz w:val="18"/>
          <w:szCs w:val="18"/>
          <w:lang w:val="en-US"/>
        </w:rPr>
      </w:pPr>
    </w:p>
    <w:p w14:paraId="2E35EF89" w14:textId="2FAD1517" w:rsidR="00C8392F" w:rsidRDefault="00B82800" w:rsidP="00511452">
      <w:pPr>
        <w:jc w:val="both"/>
        <w:rPr>
          <w:rFonts w:ascii="Cambria" w:hAnsi="Cambria"/>
          <w:color w:val="009999"/>
          <w:sz w:val="18"/>
          <w:szCs w:val="18"/>
          <w:lang w:val="en-US"/>
        </w:rPr>
      </w:pPr>
      <w:r w:rsidRPr="00B82800">
        <w:rPr>
          <w:rFonts w:ascii="Cambria" w:hAnsi="Cambria"/>
          <w:color w:val="009999"/>
          <w:sz w:val="18"/>
          <w:szCs w:val="18"/>
          <w:lang w:val="en-US"/>
        </w:rPr>
        <w:t>In case of courses or</w:t>
      </w:r>
      <w:r>
        <w:rPr>
          <w:rFonts w:ascii="Cambria" w:hAnsi="Cambria"/>
          <w:color w:val="009999"/>
          <w:sz w:val="18"/>
          <w:szCs w:val="18"/>
          <w:lang w:val="en-US"/>
        </w:rPr>
        <w:t xml:space="preserve"> conferences, it is mandatory to attach the related attendance certificate.</w:t>
      </w:r>
    </w:p>
    <w:p w14:paraId="1E0EE3E8" w14:textId="58AF3D31" w:rsidR="00B82800" w:rsidRPr="00B82800" w:rsidRDefault="00B82800" w:rsidP="00511452">
      <w:pPr>
        <w:jc w:val="both"/>
        <w:rPr>
          <w:rFonts w:ascii="Cambria" w:hAnsi="Cambria"/>
          <w:color w:val="009999"/>
          <w:sz w:val="18"/>
          <w:szCs w:val="18"/>
          <w:lang w:val="en-US"/>
        </w:rPr>
      </w:pPr>
      <w:r>
        <w:rPr>
          <w:rFonts w:ascii="Cambria" w:hAnsi="Cambria"/>
          <w:color w:val="009999"/>
          <w:sz w:val="18"/>
          <w:szCs w:val="18"/>
          <w:lang w:val="en-US"/>
        </w:rPr>
        <w:t xml:space="preserve">For the flights it is mandatory to attach the </w:t>
      </w:r>
      <w:r>
        <w:rPr>
          <w:rFonts w:ascii="Cambria" w:hAnsi="Cambria"/>
          <w:color w:val="009999"/>
          <w:sz w:val="18"/>
          <w:szCs w:val="18"/>
          <w:u w:val="single"/>
          <w:lang w:val="en-US"/>
        </w:rPr>
        <w:t>boarding pass;</w:t>
      </w:r>
      <w:r>
        <w:rPr>
          <w:rFonts w:ascii="Cambria" w:hAnsi="Cambria"/>
          <w:color w:val="009999"/>
          <w:sz w:val="18"/>
          <w:szCs w:val="18"/>
          <w:lang w:val="en-US"/>
        </w:rPr>
        <w:t xml:space="preserve"> for the apartment staying/rent, it is mandatory to attach the </w:t>
      </w:r>
      <w:r w:rsidRPr="00434990">
        <w:rPr>
          <w:rFonts w:ascii="Cambria" w:hAnsi="Cambria"/>
          <w:color w:val="009999"/>
          <w:sz w:val="18"/>
          <w:szCs w:val="18"/>
          <w:u w:val="single"/>
          <w:lang w:val="en-US"/>
        </w:rPr>
        <w:t>rent contract</w:t>
      </w:r>
      <w:r>
        <w:rPr>
          <w:rFonts w:ascii="Cambria" w:hAnsi="Cambria"/>
          <w:color w:val="009999"/>
          <w:sz w:val="18"/>
          <w:szCs w:val="18"/>
          <w:lang w:val="en-US"/>
        </w:rPr>
        <w:t xml:space="preserve"> other than the receipts.</w:t>
      </w:r>
    </w:p>
    <w:p w14:paraId="79284919" w14:textId="77777777" w:rsidR="00FA19A3" w:rsidRPr="001D0B54" w:rsidRDefault="00FA19A3" w:rsidP="006F15CB">
      <w:pPr>
        <w:tabs>
          <w:tab w:val="left" w:pos="1276"/>
        </w:tabs>
        <w:spacing w:line="360" w:lineRule="auto"/>
        <w:jc w:val="center"/>
        <w:rPr>
          <w:rFonts w:ascii="Cambria" w:eastAsiaTheme="minorHAnsi" w:hAnsi="Cambria" w:cstheme="minorBidi"/>
          <w:sz w:val="22"/>
          <w:szCs w:val="22"/>
          <w:lang w:val="en-US" w:eastAsia="en-US"/>
        </w:rPr>
      </w:pPr>
    </w:p>
    <w:p w14:paraId="7928491A" w14:textId="15A337A4" w:rsidR="006F15CB" w:rsidRPr="00991BF6" w:rsidRDefault="00B82800" w:rsidP="00CC5E6D">
      <w:pPr>
        <w:tabs>
          <w:tab w:val="left" w:pos="4860"/>
        </w:tabs>
        <w:spacing w:line="480" w:lineRule="auto"/>
        <w:jc w:val="center"/>
        <w:rPr>
          <w:rFonts w:ascii="Cambria" w:eastAsiaTheme="minorHAnsi" w:hAnsi="Cambria" w:cstheme="minorBidi"/>
          <w:sz w:val="24"/>
          <w:szCs w:val="24"/>
          <w:lang w:eastAsia="en-US"/>
        </w:rPr>
      </w:pPr>
      <w:r>
        <w:rPr>
          <w:rFonts w:ascii="Cambria" w:eastAsiaTheme="minorHAnsi" w:hAnsi="Cambria" w:cstheme="minorBidi"/>
          <w:sz w:val="24"/>
          <w:szCs w:val="24"/>
          <w:lang w:eastAsia="en-US"/>
        </w:rPr>
        <w:t>MISSION DIARY</w:t>
      </w:r>
    </w:p>
    <w:tbl>
      <w:tblPr>
        <w:tblW w:w="9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772"/>
        <w:gridCol w:w="851"/>
        <w:gridCol w:w="2410"/>
        <w:gridCol w:w="2268"/>
        <w:gridCol w:w="2409"/>
      </w:tblGrid>
      <w:tr w:rsidR="006F15CB" w:rsidRPr="00991BF6" w14:paraId="79284923" w14:textId="77777777" w:rsidTr="00A5790F">
        <w:trPr>
          <w:cantSplit/>
          <w:trHeight w:val="795"/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1B" w14:textId="57CC38E3" w:rsidR="006F15CB" w:rsidRPr="00991BF6" w:rsidRDefault="00B82800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Day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1C" w14:textId="75FA1868" w:rsidR="006F15CB" w:rsidRPr="00991BF6" w:rsidRDefault="00B82800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Month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1D" w14:textId="54375ACC" w:rsidR="006F15CB" w:rsidRPr="00991BF6" w:rsidRDefault="00B82800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Year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1E" w14:textId="0E500D98" w:rsidR="006F15CB" w:rsidRPr="00B82800" w:rsidRDefault="00B82800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val="en-US" w:eastAsia="en-US"/>
              </w:rPr>
            </w:pPr>
            <w:r w:rsidRPr="00B82800">
              <w:rPr>
                <w:rFonts w:ascii="Cambria" w:eastAsiaTheme="minorHAnsi" w:hAnsi="Cambria" w:cstheme="minorBidi"/>
                <w:b/>
                <w:sz w:val="22"/>
                <w:szCs w:val="22"/>
                <w:lang w:val="en-US" w:eastAsia="en-US"/>
              </w:rPr>
              <w:t>DEPARTURE FROM</w:t>
            </w:r>
          </w:p>
          <w:p w14:paraId="7928491F" w14:textId="6CF49946" w:rsidR="006F15CB" w:rsidRPr="00B82800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val="en-US" w:eastAsia="en-US"/>
              </w:rPr>
            </w:pPr>
            <w:r w:rsidRPr="00B82800">
              <w:rPr>
                <w:rFonts w:ascii="Cambria" w:eastAsiaTheme="minorHAnsi" w:hAnsi="Cambria" w:cstheme="minorBidi"/>
                <w:sz w:val="22"/>
                <w:szCs w:val="22"/>
                <w:lang w:val="en-US" w:eastAsia="en-US"/>
              </w:rPr>
              <w:t>    (</w:t>
            </w:r>
            <w:proofErr w:type="gramStart"/>
            <w:r w:rsidR="00B82800" w:rsidRPr="00B82800">
              <w:rPr>
                <w:rFonts w:ascii="Cambria" w:eastAsiaTheme="minorHAnsi" w:hAnsi="Cambria" w:cstheme="minorBidi"/>
                <w:sz w:val="22"/>
                <w:szCs w:val="22"/>
                <w:lang w:val="en-US" w:eastAsia="en-US"/>
              </w:rPr>
              <w:t>indicate</w:t>
            </w:r>
            <w:proofErr w:type="gramEnd"/>
            <w:r w:rsidR="00B82800" w:rsidRPr="00B82800">
              <w:rPr>
                <w:rFonts w:ascii="Cambria" w:eastAsiaTheme="minorHAnsi" w:hAnsi="Cambria" w:cstheme="minorBidi"/>
                <w:sz w:val="22"/>
                <w:szCs w:val="22"/>
                <w:lang w:val="en-US" w:eastAsia="en-US"/>
              </w:rPr>
              <w:t xml:space="preserve"> the departure time</w:t>
            </w:r>
            <w:r w:rsidRPr="00B82800">
              <w:rPr>
                <w:rFonts w:ascii="Cambria" w:eastAsiaTheme="minorHAnsi" w:hAnsi="Cambria" w:cstheme="minorBid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0" w14:textId="6786BC3C" w:rsidR="006F15CB" w:rsidRPr="00B82800" w:rsidRDefault="00B82800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val="en-US" w:eastAsia="en-US"/>
              </w:rPr>
            </w:pPr>
            <w:r w:rsidRPr="00B82800">
              <w:rPr>
                <w:rFonts w:ascii="Cambria" w:eastAsiaTheme="minorHAnsi" w:hAnsi="Cambria" w:cstheme="minorBidi"/>
                <w:b/>
                <w:sz w:val="22"/>
                <w:szCs w:val="22"/>
                <w:lang w:val="en-US" w:eastAsia="en-US"/>
              </w:rPr>
              <w:t>AR</w:t>
            </w:r>
            <w:r>
              <w:rPr>
                <w:rFonts w:ascii="Cambria" w:eastAsiaTheme="minorHAnsi" w:hAnsi="Cambria" w:cstheme="minorBidi"/>
                <w:b/>
                <w:sz w:val="22"/>
                <w:szCs w:val="22"/>
                <w:lang w:val="en-US" w:eastAsia="en-US"/>
              </w:rPr>
              <w:t>RIVAL AT</w:t>
            </w:r>
          </w:p>
          <w:p w14:paraId="79284921" w14:textId="4B6816FC" w:rsidR="006F15CB" w:rsidRPr="00B82800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val="en-US" w:eastAsia="en-US"/>
              </w:rPr>
            </w:pPr>
            <w:r w:rsidRPr="00B82800">
              <w:rPr>
                <w:rFonts w:ascii="Cambria" w:eastAsiaTheme="minorHAnsi" w:hAnsi="Cambria" w:cstheme="minorBidi"/>
                <w:sz w:val="22"/>
                <w:szCs w:val="22"/>
                <w:lang w:val="en-US" w:eastAsia="en-US"/>
              </w:rPr>
              <w:t>(</w:t>
            </w:r>
            <w:proofErr w:type="gramStart"/>
            <w:r w:rsidR="00B82800" w:rsidRPr="00B82800">
              <w:rPr>
                <w:rFonts w:ascii="Cambria" w:eastAsiaTheme="minorHAnsi" w:hAnsi="Cambria" w:cstheme="minorBidi"/>
                <w:sz w:val="22"/>
                <w:szCs w:val="22"/>
                <w:lang w:val="en-US" w:eastAsia="en-US"/>
              </w:rPr>
              <w:t>indicate</w:t>
            </w:r>
            <w:proofErr w:type="gramEnd"/>
            <w:r w:rsidR="00B82800" w:rsidRPr="00B82800">
              <w:rPr>
                <w:rFonts w:ascii="Cambria" w:eastAsiaTheme="minorHAnsi" w:hAnsi="Cambria" w:cstheme="minorBidi"/>
                <w:sz w:val="22"/>
                <w:szCs w:val="22"/>
                <w:lang w:val="en-US" w:eastAsia="en-US"/>
              </w:rPr>
              <w:t xml:space="preserve"> the arrival time</w:t>
            </w:r>
            <w:r w:rsidRPr="00B82800">
              <w:rPr>
                <w:rFonts w:ascii="Cambria" w:eastAsiaTheme="minorHAnsi" w:hAnsi="Cambria" w:cstheme="minorBid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2" w14:textId="406CFC23" w:rsidR="006F15CB" w:rsidRPr="00991BF6" w:rsidRDefault="00B82800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Means</w:t>
            </w:r>
            <w:proofErr w:type="spellEnd"/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 of </w:t>
            </w:r>
            <w:proofErr w:type="spellStart"/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transportation</w:t>
            </w:r>
            <w:proofErr w:type="spellEnd"/>
            <w:r w:rsidR="006F15CB" w:rsidRPr="00991BF6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15CB" w:rsidRPr="00991BF6" w14:paraId="7928492A" w14:textId="77777777" w:rsidTr="00A5790F">
        <w:trPr>
          <w:cantSplit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4" w14:textId="77777777" w:rsidR="006F15CB" w:rsidRPr="00991BF6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91BF6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5" w14:textId="77777777" w:rsidR="006F15CB" w:rsidRPr="00991BF6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91BF6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6" w14:textId="77777777" w:rsidR="006F15CB" w:rsidRPr="00991BF6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91BF6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7" w14:textId="77777777" w:rsidR="006F15CB" w:rsidRPr="00991BF6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91BF6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8" w14:textId="77777777" w:rsidR="006F15CB" w:rsidRPr="00991BF6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91BF6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9" w14:textId="77777777" w:rsidR="006F15CB" w:rsidRPr="00991BF6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91BF6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 </w:t>
            </w:r>
          </w:p>
        </w:tc>
      </w:tr>
      <w:tr w:rsidR="006F15CB" w:rsidRPr="00991BF6" w14:paraId="79284931" w14:textId="77777777" w:rsidTr="00A5790F">
        <w:trPr>
          <w:cantSplit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B" w14:textId="77777777" w:rsidR="006F15CB" w:rsidRPr="00991BF6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91BF6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C" w14:textId="77777777" w:rsidR="006F15CB" w:rsidRPr="00991BF6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91BF6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D" w14:textId="77777777" w:rsidR="006F15CB" w:rsidRPr="00991BF6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91BF6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E" w14:textId="77777777" w:rsidR="006F15CB" w:rsidRPr="00991BF6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91BF6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2F" w14:textId="77777777" w:rsidR="006F15CB" w:rsidRPr="00991BF6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91BF6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84930" w14:textId="77777777" w:rsidR="006F15CB" w:rsidRPr="00991BF6" w:rsidRDefault="006F15CB" w:rsidP="006F15CB">
            <w:pPr>
              <w:tabs>
                <w:tab w:val="left" w:pos="1276"/>
              </w:tabs>
              <w:spacing w:line="360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91BF6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 </w:t>
            </w:r>
          </w:p>
        </w:tc>
      </w:tr>
    </w:tbl>
    <w:p w14:paraId="79284932" w14:textId="77777777" w:rsidR="00CC5E6D" w:rsidRPr="00991BF6" w:rsidRDefault="00CC5E6D" w:rsidP="00C15EB2">
      <w:pPr>
        <w:tabs>
          <w:tab w:val="left" w:pos="1276"/>
        </w:tabs>
        <w:spacing w:line="360" w:lineRule="auto"/>
        <w:jc w:val="center"/>
        <w:rPr>
          <w:rFonts w:ascii="Cambria" w:eastAsiaTheme="minorHAnsi" w:hAnsi="Cambria" w:cstheme="minorBidi"/>
          <w:sz w:val="24"/>
          <w:szCs w:val="24"/>
          <w:lang w:eastAsia="en-US"/>
        </w:rPr>
      </w:pPr>
    </w:p>
    <w:p w14:paraId="79284933" w14:textId="2F5DBDB5" w:rsidR="00CC5E6D" w:rsidRPr="00991BF6" w:rsidRDefault="00164FDF" w:rsidP="00CC5E6D">
      <w:pPr>
        <w:tabs>
          <w:tab w:val="left" w:pos="4860"/>
        </w:tabs>
        <w:spacing w:line="480" w:lineRule="auto"/>
        <w:jc w:val="center"/>
        <w:rPr>
          <w:rFonts w:ascii="Cambria" w:eastAsiaTheme="minorHAnsi" w:hAnsi="Cambria" w:cstheme="minorBidi"/>
          <w:sz w:val="24"/>
          <w:szCs w:val="24"/>
          <w:lang w:eastAsia="en-US"/>
        </w:rPr>
      </w:pPr>
      <w:r>
        <w:rPr>
          <w:rFonts w:ascii="Cambria" w:eastAsiaTheme="minorHAnsi" w:hAnsi="Cambria" w:cstheme="minorBidi"/>
          <w:sz w:val="24"/>
          <w:szCs w:val="24"/>
          <w:lang w:eastAsia="en-US"/>
        </w:rPr>
        <w:t>EXPENSES DETAILS CHART</w:t>
      </w:r>
    </w:p>
    <w:tbl>
      <w:tblPr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90"/>
        <w:gridCol w:w="567"/>
        <w:gridCol w:w="567"/>
        <w:gridCol w:w="567"/>
        <w:gridCol w:w="567"/>
        <w:gridCol w:w="1134"/>
        <w:gridCol w:w="3260"/>
        <w:gridCol w:w="928"/>
        <w:gridCol w:w="1114"/>
        <w:gridCol w:w="1114"/>
      </w:tblGrid>
      <w:tr w:rsidR="00351A99" w:rsidRPr="00351A99" w14:paraId="79284936" w14:textId="64FAB086" w:rsidTr="00C91168">
        <w:trPr>
          <w:cantSplit/>
          <w:trHeight w:val="218"/>
          <w:jc w:val="center"/>
        </w:trPr>
        <w:tc>
          <w:tcPr>
            <w:tcW w:w="10870" w:type="dxa"/>
            <w:gridSpan w:val="11"/>
            <w:tcBorders>
              <w:top w:val="single" w:sz="4" w:space="0" w:color="auto"/>
            </w:tcBorders>
            <w:vAlign w:val="center"/>
          </w:tcPr>
          <w:p w14:paraId="77CC458D" w14:textId="77777777" w:rsidR="00351A99" w:rsidRPr="00164FDF" w:rsidRDefault="00351A99" w:rsidP="00F34409">
            <w:pPr>
              <w:widowControl w:val="0"/>
              <w:jc w:val="both"/>
              <w:rPr>
                <w:rFonts w:ascii="Cambria" w:hAnsi="Cambria"/>
                <w:bCs/>
                <w:sz w:val="22"/>
                <w:lang w:val="en-US"/>
              </w:rPr>
            </w:pPr>
            <w:r w:rsidRPr="00164FDF">
              <w:rPr>
                <w:rFonts w:ascii="Cambria" w:hAnsi="Cambria"/>
                <w:bCs/>
                <w:sz w:val="22"/>
                <w:lang w:val="en-US"/>
              </w:rPr>
              <w:t xml:space="preserve">List of the </w:t>
            </w:r>
            <w:proofErr w:type="gramStart"/>
            <w:r w:rsidRPr="00164FDF">
              <w:rPr>
                <w:rFonts w:ascii="Cambria" w:hAnsi="Cambria"/>
                <w:bCs/>
                <w:sz w:val="22"/>
                <w:lang w:val="en-US"/>
              </w:rPr>
              <w:t>carried o</w:t>
            </w:r>
            <w:r>
              <w:rPr>
                <w:rFonts w:ascii="Cambria" w:hAnsi="Cambria"/>
                <w:bCs/>
                <w:sz w:val="22"/>
                <w:lang w:val="en-US"/>
              </w:rPr>
              <w:t>ut</w:t>
            </w:r>
            <w:proofErr w:type="gramEnd"/>
            <w:r>
              <w:rPr>
                <w:rFonts w:ascii="Cambria" w:hAnsi="Cambria"/>
                <w:bCs/>
                <w:sz w:val="22"/>
                <w:lang w:val="en-US"/>
              </w:rPr>
              <w:t xml:space="preserve"> expenses of which the related receipts are here attached (bills, invoices, tickets, rent contracts, staying taxes, </w:t>
            </w:r>
            <w:proofErr w:type="spellStart"/>
            <w:r>
              <w:rPr>
                <w:rFonts w:ascii="Cambria" w:hAnsi="Cambria"/>
                <w:bCs/>
                <w:sz w:val="22"/>
                <w:lang w:val="en-US"/>
              </w:rPr>
              <w:t>etc</w:t>
            </w:r>
            <w:proofErr w:type="spellEnd"/>
            <w:r>
              <w:rPr>
                <w:rFonts w:ascii="Cambria" w:hAnsi="Cambria"/>
                <w:bCs/>
                <w:sz w:val="22"/>
                <w:lang w:val="en-US"/>
              </w:rPr>
              <w:t>)</w:t>
            </w:r>
          </w:p>
          <w:p w14:paraId="005300FD" w14:textId="77777777" w:rsidR="00351A99" w:rsidRPr="00164FDF" w:rsidRDefault="00351A99" w:rsidP="00F34409">
            <w:pPr>
              <w:widowControl w:val="0"/>
              <w:jc w:val="both"/>
              <w:rPr>
                <w:rFonts w:ascii="Cambria" w:hAnsi="Cambria"/>
                <w:bCs/>
                <w:sz w:val="22"/>
                <w:lang w:val="en-US"/>
              </w:rPr>
            </w:pPr>
          </w:p>
        </w:tc>
      </w:tr>
      <w:tr w:rsidR="00351A99" w:rsidRPr="00351A99" w14:paraId="7928493D" w14:textId="0B59AA80" w:rsidTr="00351A99">
        <w:trPr>
          <w:cantSplit/>
          <w:trHeight w:val="2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9284937" w14:textId="13D31FE7" w:rsidR="00351A99" w:rsidRPr="00991BF6" w:rsidRDefault="00351A99" w:rsidP="0010076D">
            <w:pPr>
              <w:pStyle w:val="Default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Attachment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758" w:type="dxa"/>
            <w:gridSpan w:val="5"/>
            <w:tcBorders>
              <w:top w:val="single" w:sz="4" w:space="0" w:color="auto"/>
            </w:tcBorders>
            <w:vAlign w:val="center"/>
          </w:tcPr>
          <w:p w14:paraId="79284938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BF6">
              <w:rPr>
                <w:rFonts w:ascii="Cambria" w:hAnsi="Cambria"/>
                <w:b/>
                <w:sz w:val="18"/>
                <w:szCs w:val="20"/>
              </w:rPr>
              <w:t>Tipologia 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9284939" w14:textId="49DA5761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BF6">
              <w:rPr>
                <w:rFonts w:ascii="Cambria" w:hAnsi="Cambria"/>
                <w:b/>
                <w:color w:val="auto"/>
                <w:sz w:val="20"/>
                <w:szCs w:val="20"/>
              </w:rPr>
              <w:t>D</w:t>
            </w:r>
            <w:r>
              <w:rPr>
                <w:rFonts w:ascii="Cambria" w:hAnsi="Cambria"/>
                <w:b/>
                <w:color w:val="auto"/>
                <w:sz w:val="20"/>
                <w:szCs w:val="20"/>
              </w:rPr>
              <w:t>ate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7928493A" w14:textId="7FE63FBC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b/>
                <w:color w:val="auto"/>
                <w:sz w:val="20"/>
                <w:szCs w:val="20"/>
              </w:rPr>
            </w:pPr>
            <w:proofErr w:type="spellStart"/>
            <w:r w:rsidRPr="00991BF6">
              <w:rPr>
                <w:rFonts w:ascii="Cambria" w:hAnsi="Cambria"/>
                <w:b/>
                <w:color w:val="auto"/>
                <w:sz w:val="20"/>
                <w:szCs w:val="20"/>
              </w:rPr>
              <w:t>Descr</w:t>
            </w:r>
            <w:r>
              <w:rPr>
                <w:rFonts w:ascii="Cambria" w:hAnsi="Cambria"/>
                <w:b/>
                <w:color w:val="auto"/>
                <w:sz w:val="20"/>
                <w:szCs w:val="20"/>
              </w:rPr>
              <w:t>iption</w:t>
            </w:r>
            <w:proofErr w:type="spellEnd"/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  <w:vAlign w:val="center"/>
          </w:tcPr>
          <w:p w14:paraId="7928493B" w14:textId="4AE8B19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b/>
                <w:color w:val="auto"/>
                <w:sz w:val="16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auto"/>
                <w:sz w:val="16"/>
                <w:szCs w:val="20"/>
              </w:rPr>
              <w:t>Amount</w:t>
            </w:r>
            <w:proofErr w:type="spellEnd"/>
            <w:r w:rsidRPr="00991BF6">
              <w:rPr>
                <w:rFonts w:ascii="Cambria" w:hAnsi="Cambria"/>
                <w:b/>
                <w:color w:val="auto"/>
                <w:sz w:val="16"/>
                <w:szCs w:val="20"/>
              </w:rPr>
              <w:t xml:space="preserve"> €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vAlign w:val="center"/>
          </w:tcPr>
          <w:p w14:paraId="7928493C" w14:textId="16A88437" w:rsidR="00351A99" w:rsidRPr="00B82800" w:rsidRDefault="00351A99" w:rsidP="00511452">
            <w:pPr>
              <w:pStyle w:val="Default"/>
              <w:jc w:val="center"/>
              <w:rPr>
                <w:rFonts w:ascii="Cambria" w:hAnsi="Cambria"/>
                <w:b/>
                <w:color w:val="auto"/>
                <w:sz w:val="16"/>
                <w:szCs w:val="20"/>
                <w:lang w:val="en-US"/>
              </w:rPr>
            </w:pPr>
            <w:r w:rsidRPr="00B82800">
              <w:rPr>
                <w:rFonts w:ascii="Cambria" w:hAnsi="Cambria"/>
                <w:b/>
                <w:color w:val="auto"/>
                <w:sz w:val="16"/>
                <w:szCs w:val="20"/>
                <w:lang w:val="en-US"/>
              </w:rPr>
              <w:t xml:space="preserve">Amount in the original </w:t>
            </w:r>
            <w:r>
              <w:rPr>
                <w:rFonts w:ascii="Cambria" w:hAnsi="Cambria"/>
                <w:b/>
                <w:color w:val="auto"/>
                <w:sz w:val="16"/>
                <w:szCs w:val="20"/>
                <w:lang w:val="en-US"/>
              </w:rPr>
              <w:t>currency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vAlign w:val="center"/>
          </w:tcPr>
          <w:p w14:paraId="09EEBA02" w14:textId="4FFA1EF6" w:rsidR="00351A99" w:rsidRPr="00B82800" w:rsidRDefault="00351A99" w:rsidP="00511452">
            <w:pPr>
              <w:pStyle w:val="Default"/>
              <w:jc w:val="center"/>
              <w:rPr>
                <w:rFonts w:ascii="Cambria" w:hAnsi="Cambria"/>
                <w:b/>
                <w:color w:val="auto"/>
                <w:sz w:val="16"/>
                <w:szCs w:val="20"/>
                <w:lang w:val="en-US"/>
              </w:rPr>
            </w:pPr>
            <w:r>
              <w:rPr>
                <w:rFonts w:ascii="Cambria" w:hAnsi="Cambria"/>
                <w:b/>
                <w:color w:val="auto"/>
                <w:sz w:val="16"/>
                <w:szCs w:val="20"/>
                <w:lang w:val="en-US"/>
              </w:rPr>
              <w:t>Payment method</w:t>
            </w:r>
          </w:p>
        </w:tc>
      </w:tr>
      <w:tr w:rsidR="00351A99" w:rsidRPr="00991BF6" w14:paraId="79284948" w14:textId="2662A7D9" w:rsidTr="00351A99">
        <w:trPr>
          <w:cantSplit/>
          <w:trHeight w:val="1134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7928493E" w14:textId="77777777" w:rsidR="00351A99" w:rsidRPr="00B82800" w:rsidRDefault="00351A99" w:rsidP="0010076D">
            <w:pPr>
              <w:pStyle w:val="Default"/>
              <w:ind w:left="113" w:right="113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textDirection w:val="btLr"/>
            <w:vAlign w:val="center"/>
          </w:tcPr>
          <w:p w14:paraId="7928493F" w14:textId="1FBB812E" w:rsidR="00351A99" w:rsidRPr="00991BF6" w:rsidRDefault="00351A99" w:rsidP="0010076D">
            <w:pPr>
              <w:pStyle w:val="Default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Travel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79284940" w14:textId="5230BA49" w:rsidR="00351A99" w:rsidRPr="00991BF6" w:rsidRDefault="00351A99" w:rsidP="0010076D">
            <w:pPr>
              <w:pStyle w:val="Default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Hotel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79284941" w14:textId="7B77EE06" w:rsidR="00351A99" w:rsidRPr="00991BF6" w:rsidRDefault="00351A99" w:rsidP="0010076D">
            <w:pPr>
              <w:pStyle w:val="Default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164FDF">
              <w:rPr>
                <w:rFonts w:ascii="Cambria" w:hAnsi="Cambria"/>
                <w:sz w:val="18"/>
                <w:szCs w:val="20"/>
              </w:rPr>
              <w:t xml:space="preserve">Conference </w:t>
            </w:r>
            <w:proofErr w:type="spellStart"/>
            <w:r w:rsidRPr="00164FDF">
              <w:rPr>
                <w:rFonts w:ascii="Cambria" w:hAnsi="Cambria"/>
                <w:sz w:val="17"/>
                <w:szCs w:val="17"/>
              </w:rPr>
              <w:t>Registration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5163142D" w14:textId="77777777" w:rsidR="00351A99" w:rsidRDefault="00351A99" w:rsidP="0010076D">
            <w:pPr>
              <w:pStyle w:val="Default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Board</w:t>
            </w:r>
          </w:p>
          <w:p w14:paraId="79284942" w14:textId="63A593E4" w:rsidR="00351A99" w:rsidRPr="00991BF6" w:rsidRDefault="00351A99" w:rsidP="0010076D">
            <w:pPr>
              <w:pStyle w:val="Default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Food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79284943" w14:textId="0CD012BD" w:rsidR="00351A99" w:rsidRPr="00991BF6" w:rsidRDefault="00351A99" w:rsidP="0010076D">
            <w:pPr>
              <w:pStyle w:val="Default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79284944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9284945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9284946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14:paraId="79284947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14:paraId="31CE0534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  <w:tr w:rsidR="00351A99" w:rsidRPr="00991BF6" w14:paraId="79284953" w14:textId="47AA78E0" w:rsidTr="00351A99">
        <w:trPr>
          <w:trHeight w:val="403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9284949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14:paraId="7928494A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28494B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28494C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28494D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28494E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928494F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9284950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</w:tcPr>
          <w:p w14:paraId="79284951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79284952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71EC132C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351A99" w:rsidRPr="00991BF6" w14:paraId="7928495E" w14:textId="08A86B1C" w:rsidTr="00351A99">
        <w:trPr>
          <w:trHeight w:val="232"/>
          <w:jc w:val="center"/>
        </w:trPr>
        <w:tc>
          <w:tcPr>
            <w:tcW w:w="562" w:type="dxa"/>
            <w:vAlign w:val="center"/>
          </w:tcPr>
          <w:p w14:paraId="79284954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2</w:t>
            </w:r>
          </w:p>
        </w:tc>
        <w:tc>
          <w:tcPr>
            <w:tcW w:w="490" w:type="dxa"/>
          </w:tcPr>
          <w:p w14:paraId="79284955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56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57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58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59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5A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5B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5C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5D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4021C8D8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969" w14:textId="6B22DEBB" w:rsidTr="00351A99">
        <w:trPr>
          <w:trHeight w:val="231"/>
          <w:jc w:val="center"/>
        </w:trPr>
        <w:tc>
          <w:tcPr>
            <w:tcW w:w="562" w:type="dxa"/>
            <w:vAlign w:val="center"/>
          </w:tcPr>
          <w:p w14:paraId="7928495F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3</w:t>
            </w:r>
          </w:p>
        </w:tc>
        <w:tc>
          <w:tcPr>
            <w:tcW w:w="490" w:type="dxa"/>
          </w:tcPr>
          <w:p w14:paraId="79284960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1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2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3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4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65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66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67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68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3C7AB17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974" w14:textId="0DFB4E47" w:rsidTr="00351A99">
        <w:trPr>
          <w:trHeight w:val="231"/>
          <w:jc w:val="center"/>
        </w:trPr>
        <w:tc>
          <w:tcPr>
            <w:tcW w:w="562" w:type="dxa"/>
            <w:vAlign w:val="center"/>
          </w:tcPr>
          <w:p w14:paraId="7928496A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4</w:t>
            </w:r>
          </w:p>
        </w:tc>
        <w:tc>
          <w:tcPr>
            <w:tcW w:w="490" w:type="dxa"/>
          </w:tcPr>
          <w:p w14:paraId="7928496B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C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D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E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6F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70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71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72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73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CF6A0C1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97F" w14:textId="1C81F757" w:rsidTr="00351A99">
        <w:trPr>
          <w:trHeight w:val="237"/>
          <w:jc w:val="center"/>
        </w:trPr>
        <w:tc>
          <w:tcPr>
            <w:tcW w:w="562" w:type="dxa"/>
            <w:vAlign w:val="center"/>
          </w:tcPr>
          <w:p w14:paraId="79284975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5</w:t>
            </w:r>
          </w:p>
        </w:tc>
        <w:tc>
          <w:tcPr>
            <w:tcW w:w="490" w:type="dxa"/>
          </w:tcPr>
          <w:p w14:paraId="79284976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77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78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79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7A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7B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7C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7D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7E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40FA7562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98A" w14:textId="637613F4" w:rsidTr="00351A99">
        <w:trPr>
          <w:trHeight w:val="237"/>
          <w:jc w:val="center"/>
        </w:trPr>
        <w:tc>
          <w:tcPr>
            <w:tcW w:w="562" w:type="dxa"/>
            <w:vAlign w:val="center"/>
          </w:tcPr>
          <w:p w14:paraId="79284980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6</w:t>
            </w:r>
          </w:p>
        </w:tc>
        <w:tc>
          <w:tcPr>
            <w:tcW w:w="490" w:type="dxa"/>
          </w:tcPr>
          <w:p w14:paraId="79284981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82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83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84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85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86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87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88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89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43E8724C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995" w14:textId="4775B4B6" w:rsidTr="00351A99">
        <w:trPr>
          <w:trHeight w:val="237"/>
          <w:jc w:val="center"/>
        </w:trPr>
        <w:tc>
          <w:tcPr>
            <w:tcW w:w="562" w:type="dxa"/>
            <w:vAlign w:val="center"/>
          </w:tcPr>
          <w:p w14:paraId="7928498B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7</w:t>
            </w:r>
          </w:p>
        </w:tc>
        <w:tc>
          <w:tcPr>
            <w:tcW w:w="490" w:type="dxa"/>
          </w:tcPr>
          <w:p w14:paraId="7928498C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8D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8E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8F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90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91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92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93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94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09A28190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9A0" w14:textId="3A5123D1" w:rsidTr="00351A99">
        <w:trPr>
          <w:trHeight w:val="237"/>
          <w:jc w:val="center"/>
        </w:trPr>
        <w:tc>
          <w:tcPr>
            <w:tcW w:w="562" w:type="dxa"/>
            <w:vAlign w:val="center"/>
          </w:tcPr>
          <w:p w14:paraId="79284996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8</w:t>
            </w:r>
          </w:p>
        </w:tc>
        <w:tc>
          <w:tcPr>
            <w:tcW w:w="490" w:type="dxa"/>
          </w:tcPr>
          <w:p w14:paraId="79284997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98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99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9A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9B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9C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9D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9E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9F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55D7CCBC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9AB" w14:textId="52D630E5" w:rsidTr="00351A99">
        <w:trPr>
          <w:trHeight w:val="237"/>
          <w:jc w:val="center"/>
        </w:trPr>
        <w:tc>
          <w:tcPr>
            <w:tcW w:w="562" w:type="dxa"/>
            <w:vAlign w:val="center"/>
          </w:tcPr>
          <w:p w14:paraId="792849A1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9</w:t>
            </w:r>
          </w:p>
        </w:tc>
        <w:tc>
          <w:tcPr>
            <w:tcW w:w="490" w:type="dxa"/>
          </w:tcPr>
          <w:p w14:paraId="792849A2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A3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A4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A5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A6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A7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A8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A9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AA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E1EB0E8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9B6" w14:textId="7A75ADD0" w:rsidTr="00351A99">
        <w:trPr>
          <w:trHeight w:val="237"/>
          <w:jc w:val="center"/>
        </w:trPr>
        <w:tc>
          <w:tcPr>
            <w:tcW w:w="562" w:type="dxa"/>
            <w:vAlign w:val="center"/>
          </w:tcPr>
          <w:p w14:paraId="792849AC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10</w:t>
            </w:r>
          </w:p>
        </w:tc>
        <w:tc>
          <w:tcPr>
            <w:tcW w:w="490" w:type="dxa"/>
          </w:tcPr>
          <w:p w14:paraId="792849AD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AE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AF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B0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B1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B2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B3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B4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B5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0F99F662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9C1" w14:textId="208DBDC8" w:rsidTr="00351A99">
        <w:trPr>
          <w:trHeight w:val="237"/>
          <w:jc w:val="center"/>
        </w:trPr>
        <w:tc>
          <w:tcPr>
            <w:tcW w:w="562" w:type="dxa"/>
            <w:vAlign w:val="center"/>
          </w:tcPr>
          <w:p w14:paraId="792849B7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lastRenderedPageBreak/>
              <w:t>11</w:t>
            </w:r>
          </w:p>
        </w:tc>
        <w:tc>
          <w:tcPr>
            <w:tcW w:w="490" w:type="dxa"/>
          </w:tcPr>
          <w:p w14:paraId="792849B8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B9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BA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BB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BC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BD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BE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BF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C0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8B673A0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9CC" w14:textId="0A7EB664" w:rsidTr="00351A99">
        <w:trPr>
          <w:trHeight w:val="237"/>
          <w:jc w:val="center"/>
        </w:trPr>
        <w:tc>
          <w:tcPr>
            <w:tcW w:w="562" w:type="dxa"/>
            <w:vAlign w:val="center"/>
          </w:tcPr>
          <w:p w14:paraId="792849C2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12</w:t>
            </w:r>
          </w:p>
        </w:tc>
        <w:tc>
          <w:tcPr>
            <w:tcW w:w="490" w:type="dxa"/>
          </w:tcPr>
          <w:p w14:paraId="792849C3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C4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C5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C6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C7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C8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C9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CA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CB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A27D825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9D7" w14:textId="259BD7AA" w:rsidTr="00351A99">
        <w:trPr>
          <w:trHeight w:val="237"/>
          <w:jc w:val="center"/>
        </w:trPr>
        <w:tc>
          <w:tcPr>
            <w:tcW w:w="562" w:type="dxa"/>
            <w:vAlign w:val="center"/>
          </w:tcPr>
          <w:p w14:paraId="792849CD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13</w:t>
            </w:r>
          </w:p>
        </w:tc>
        <w:tc>
          <w:tcPr>
            <w:tcW w:w="490" w:type="dxa"/>
          </w:tcPr>
          <w:p w14:paraId="792849CE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CF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D0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D1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D2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D3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D4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D5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D6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66AD4E87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9E2" w14:textId="21AA6C9C" w:rsidTr="00351A99">
        <w:trPr>
          <w:trHeight w:val="237"/>
          <w:jc w:val="center"/>
        </w:trPr>
        <w:tc>
          <w:tcPr>
            <w:tcW w:w="562" w:type="dxa"/>
            <w:vAlign w:val="center"/>
          </w:tcPr>
          <w:p w14:paraId="792849D8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14</w:t>
            </w:r>
          </w:p>
        </w:tc>
        <w:tc>
          <w:tcPr>
            <w:tcW w:w="490" w:type="dxa"/>
          </w:tcPr>
          <w:p w14:paraId="792849D9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DA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DB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DC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DD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DE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DF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E0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E1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22154ECD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9ED" w14:textId="267CD5CE" w:rsidTr="00351A99">
        <w:trPr>
          <w:trHeight w:val="237"/>
          <w:jc w:val="center"/>
        </w:trPr>
        <w:tc>
          <w:tcPr>
            <w:tcW w:w="562" w:type="dxa"/>
            <w:vAlign w:val="center"/>
          </w:tcPr>
          <w:p w14:paraId="792849E3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15</w:t>
            </w:r>
          </w:p>
        </w:tc>
        <w:tc>
          <w:tcPr>
            <w:tcW w:w="490" w:type="dxa"/>
          </w:tcPr>
          <w:p w14:paraId="792849E4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E5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E6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E7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E8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E9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EA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EB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EC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E2316AE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9F8" w14:textId="4329D8B1" w:rsidTr="00351A99">
        <w:trPr>
          <w:trHeight w:val="237"/>
          <w:jc w:val="center"/>
        </w:trPr>
        <w:tc>
          <w:tcPr>
            <w:tcW w:w="562" w:type="dxa"/>
            <w:vAlign w:val="center"/>
          </w:tcPr>
          <w:p w14:paraId="792849EE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16</w:t>
            </w:r>
          </w:p>
        </w:tc>
        <w:tc>
          <w:tcPr>
            <w:tcW w:w="490" w:type="dxa"/>
          </w:tcPr>
          <w:p w14:paraId="792849EF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0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1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2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3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F4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9F5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9F6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9F7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76AE315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A99" w:rsidRPr="00991BF6" w14:paraId="79284A03" w14:textId="1A965BDF" w:rsidTr="00351A99">
        <w:trPr>
          <w:trHeight w:val="237"/>
          <w:jc w:val="center"/>
        </w:trPr>
        <w:tc>
          <w:tcPr>
            <w:tcW w:w="562" w:type="dxa"/>
            <w:vAlign w:val="center"/>
          </w:tcPr>
          <w:p w14:paraId="792849F9" w14:textId="77777777" w:rsidR="00351A99" w:rsidRPr="00991BF6" w:rsidRDefault="00351A99" w:rsidP="0010076D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17</w:t>
            </w:r>
          </w:p>
        </w:tc>
        <w:tc>
          <w:tcPr>
            <w:tcW w:w="490" w:type="dxa"/>
          </w:tcPr>
          <w:p w14:paraId="792849FA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B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C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D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92849FE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1134" w:type="dxa"/>
          </w:tcPr>
          <w:p w14:paraId="792849FF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84A00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284A01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9284A02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54F392E" w14:textId="77777777" w:rsidR="00351A99" w:rsidRPr="00991BF6" w:rsidRDefault="00351A99" w:rsidP="0010076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9284A04" w14:textId="77777777" w:rsidR="00F34409" w:rsidRPr="00991BF6" w:rsidRDefault="00F34409" w:rsidP="00CC5E6D">
      <w:pPr>
        <w:tabs>
          <w:tab w:val="left" w:pos="4860"/>
        </w:tabs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</w:p>
    <w:p w14:paraId="79284A05" w14:textId="77777777" w:rsidR="00151ECC" w:rsidRPr="00991BF6" w:rsidRDefault="00151ECC" w:rsidP="00C15EB2">
      <w:pPr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</w:p>
    <w:p w14:paraId="79284A06" w14:textId="77777777" w:rsidR="00F34409" w:rsidRPr="00991BF6" w:rsidRDefault="00F34409" w:rsidP="00C15EB2">
      <w:pPr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</w:p>
    <w:p w14:paraId="79284A07" w14:textId="381EB640" w:rsidR="00433597" w:rsidRPr="00991BF6" w:rsidRDefault="00B82800" w:rsidP="00FA19A3">
      <w:pPr>
        <w:tabs>
          <w:tab w:val="left" w:pos="5670"/>
          <w:tab w:val="left" w:leader="underscore" w:pos="9072"/>
        </w:tabs>
        <w:spacing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>
        <w:rPr>
          <w:rFonts w:ascii="Cambria" w:eastAsiaTheme="minorHAnsi" w:hAnsi="Cambria" w:cstheme="minorBidi"/>
          <w:sz w:val="24"/>
          <w:szCs w:val="24"/>
          <w:lang w:eastAsia="en-US"/>
        </w:rPr>
        <w:t>SIGNATURES</w:t>
      </w:r>
    </w:p>
    <w:p w14:paraId="79284A08" w14:textId="135C1C4A" w:rsidR="00FA19A3" w:rsidRPr="00991BF6" w:rsidRDefault="00B82800" w:rsidP="00FA19A3">
      <w:pPr>
        <w:tabs>
          <w:tab w:val="left" w:leader="underscore" w:pos="9072"/>
        </w:tabs>
        <w:spacing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>
        <w:rPr>
          <w:rFonts w:ascii="Cambria" w:eastAsiaTheme="minorHAnsi" w:hAnsi="Cambria" w:cstheme="minorBidi"/>
          <w:sz w:val="24"/>
          <w:szCs w:val="24"/>
          <w:lang w:eastAsia="en-US"/>
        </w:rPr>
        <w:t xml:space="preserve">The PhD </w:t>
      </w:r>
      <w:proofErr w:type="spellStart"/>
      <w:r>
        <w:rPr>
          <w:rFonts w:ascii="Cambria" w:eastAsiaTheme="minorHAnsi" w:hAnsi="Cambria" w:cstheme="minorBidi"/>
          <w:sz w:val="24"/>
          <w:szCs w:val="24"/>
          <w:lang w:eastAsia="en-US"/>
        </w:rPr>
        <w:t>Student</w:t>
      </w:r>
      <w:proofErr w:type="spellEnd"/>
      <w:r w:rsidR="00C15EB2" w:rsidRPr="00991BF6">
        <w:rPr>
          <w:rFonts w:ascii="Cambria" w:eastAsiaTheme="minorHAnsi" w:hAnsi="Cambria" w:cstheme="minorBidi"/>
          <w:sz w:val="24"/>
          <w:szCs w:val="24"/>
          <w:lang w:eastAsia="en-US"/>
        </w:rPr>
        <w:t xml:space="preserve"> </w:t>
      </w:r>
      <w:r w:rsidR="00022955" w:rsidRPr="00991BF6">
        <w:rPr>
          <w:rFonts w:ascii="Cambria" w:eastAsiaTheme="minorHAnsi" w:hAnsi="Cambria" w:cstheme="minorBidi"/>
          <w:sz w:val="24"/>
          <w:szCs w:val="24"/>
          <w:lang w:eastAsia="en-US"/>
        </w:rPr>
        <w:t xml:space="preserve">  </w:t>
      </w:r>
      <w:r w:rsidR="00C15EB2" w:rsidRPr="00991BF6">
        <w:rPr>
          <w:rFonts w:ascii="Cambria" w:eastAsiaTheme="minorHAnsi" w:hAnsi="Cambria" w:cstheme="minorBidi"/>
          <w:sz w:val="24"/>
          <w:szCs w:val="24"/>
          <w:lang w:eastAsia="en-US"/>
        </w:rPr>
        <w:t>_______________</w:t>
      </w:r>
      <w:r w:rsidR="00022955" w:rsidRPr="00991BF6">
        <w:rPr>
          <w:rFonts w:ascii="Cambria" w:eastAsiaTheme="minorHAnsi" w:hAnsi="Cambria" w:cstheme="minorBidi"/>
          <w:sz w:val="24"/>
          <w:szCs w:val="24"/>
          <w:lang w:eastAsia="en-US"/>
        </w:rPr>
        <w:t>____</w:t>
      </w:r>
      <w:r w:rsidR="00C15EB2" w:rsidRPr="00991BF6">
        <w:rPr>
          <w:rFonts w:ascii="Cambria" w:eastAsiaTheme="minorHAnsi" w:hAnsi="Cambria" w:cstheme="minorBidi"/>
          <w:sz w:val="24"/>
          <w:szCs w:val="24"/>
          <w:lang w:eastAsia="en-US"/>
        </w:rPr>
        <w:t>______________</w:t>
      </w:r>
    </w:p>
    <w:p w14:paraId="79284A09" w14:textId="77777777" w:rsidR="00CC5E6D" w:rsidRPr="00991BF6" w:rsidRDefault="00CC5E6D" w:rsidP="00FA19A3">
      <w:pPr>
        <w:tabs>
          <w:tab w:val="left" w:leader="underscore" w:pos="9072"/>
        </w:tabs>
        <w:spacing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</w:p>
    <w:p w14:paraId="79284A0A" w14:textId="75C37166" w:rsidR="00FA19A3" w:rsidRPr="00B82800" w:rsidRDefault="00B82800" w:rsidP="00FA19A3">
      <w:pPr>
        <w:tabs>
          <w:tab w:val="left" w:leader="underscore" w:pos="9072"/>
        </w:tabs>
        <w:spacing w:line="360" w:lineRule="auto"/>
        <w:jc w:val="both"/>
        <w:rPr>
          <w:rFonts w:ascii="Cambria" w:eastAsiaTheme="minorHAnsi" w:hAnsi="Cambria" w:cstheme="minorBidi"/>
          <w:sz w:val="24"/>
          <w:szCs w:val="24"/>
          <w:lang w:val="en-US" w:eastAsia="en-US"/>
        </w:rPr>
      </w:pPr>
      <w:r w:rsidRPr="00B82800">
        <w:rPr>
          <w:rFonts w:ascii="Cambria" w:eastAsiaTheme="minorHAnsi" w:hAnsi="Cambria" w:cstheme="minorBidi"/>
          <w:sz w:val="24"/>
          <w:szCs w:val="24"/>
          <w:lang w:val="en-US" w:eastAsia="en-US"/>
        </w:rPr>
        <w:t>For the aut</w:t>
      </w:r>
      <w:r>
        <w:rPr>
          <w:rFonts w:ascii="Cambria" w:eastAsiaTheme="minorHAnsi" w:hAnsi="Cambria" w:cstheme="minorBidi"/>
          <w:sz w:val="24"/>
          <w:szCs w:val="24"/>
          <w:lang w:val="en-US" w:eastAsia="en-US"/>
        </w:rPr>
        <w:t>horization</w:t>
      </w:r>
      <w:r w:rsidR="00C15EB2" w:rsidRPr="00B82800">
        <w:rPr>
          <w:rFonts w:ascii="Cambria" w:eastAsiaTheme="minorHAnsi" w:hAnsi="Cambria" w:cstheme="minorBidi"/>
          <w:sz w:val="24"/>
          <w:szCs w:val="24"/>
          <w:lang w:val="en-US" w:eastAsia="en-US"/>
        </w:rPr>
        <w:t>:</w:t>
      </w:r>
      <w:r w:rsidR="009D53BC" w:rsidRPr="00B82800">
        <w:rPr>
          <w:rFonts w:ascii="Cambria" w:eastAsiaTheme="minorHAnsi" w:hAnsi="Cambria" w:cstheme="minorBidi"/>
          <w:sz w:val="24"/>
          <w:szCs w:val="24"/>
          <w:lang w:val="en-US" w:eastAsia="en-US"/>
        </w:rPr>
        <w:t xml:space="preserve"> </w:t>
      </w:r>
      <w:r>
        <w:rPr>
          <w:rFonts w:ascii="Cambria" w:eastAsiaTheme="minorHAnsi" w:hAnsi="Cambria" w:cstheme="minorBidi"/>
          <w:sz w:val="24"/>
          <w:szCs w:val="24"/>
          <w:lang w:val="en-US" w:eastAsia="en-US"/>
        </w:rPr>
        <w:t>The Supervisor</w:t>
      </w:r>
      <w:r w:rsidR="007F35AE" w:rsidRPr="00B82800">
        <w:rPr>
          <w:rFonts w:ascii="Cambria" w:eastAsiaTheme="minorHAnsi" w:hAnsi="Cambria" w:cstheme="minorBidi"/>
          <w:sz w:val="24"/>
          <w:szCs w:val="24"/>
          <w:lang w:val="en-US" w:eastAsia="en-US"/>
        </w:rPr>
        <w:t xml:space="preserve"> </w:t>
      </w:r>
      <w:r w:rsidR="00C15EB2" w:rsidRPr="00B82800">
        <w:rPr>
          <w:rFonts w:ascii="Cambria" w:eastAsiaTheme="minorHAnsi" w:hAnsi="Cambria" w:cstheme="minorBidi"/>
          <w:sz w:val="24"/>
          <w:szCs w:val="24"/>
          <w:lang w:val="en-US" w:eastAsia="en-US"/>
        </w:rPr>
        <w:t xml:space="preserve">   _____________________</w:t>
      </w:r>
      <w:r w:rsidR="00022955" w:rsidRPr="00B82800">
        <w:rPr>
          <w:rFonts w:ascii="Cambria" w:eastAsiaTheme="minorHAnsi" w:hAnsi="Cambria" w:cstheme="minorBidi"/>
          <w:sz w:val="24"/>
          <w:szCs w:val="24"/>
          <w:lang w:val="en-US" w:eastAsia="en-US"/>
        </w:rPr>
        <w:t>______</w:t>
      </w:r>
      <w:r w:rsidR="00C15EB2" w:rsidRPr="00B82800">
        <w:rPr>
          <w:rFonts w:ascii="Cambria" w:eastAsiaTheme="minorHAnsi" w:hAnsi="Cambria" w:cstheme="minorBidi"/>
          <w:sz w:val="24"/>
          <w:szCs w:val="24"/>
          <w:lang w:val="en-US" w:eastAsia="en-US"/>
        </w:rPr>
        <w:t>_______</w:t>
      </w:r>
    </w:p>
    <w:p w14:paraId="79284A0B" w14:textId="77777777" w:rsidR="00CC5E6D" w:rsidRPr="00B82800" w:rsidRDefault="00CC5E6D" w:rsidP="00FA19A3">
      <w:pPr>
        <w:tabs>
          <w:tab w:val="left" w:leader="underscore" w:pos="9072"/>
        </w:tabs>
        <w:spacing w:line="360" w:lineRule="auto"/>
        <w:jc w:val="both"/>
        <w:rPr>
          <w:rFonts w:ascii="Cambria" w:eastAsiaTheme="minorHAnsi" w:hAnsi="Cambria" w:cstheme="minorBidi"/>
          <w:sz w:val="24"/>
          <w:szCs w:val="24"/>
          <w:lang w:val="en-US" w:eastAsia="en-US"/>
        </w:rPr>
      </w:pPr>
    </w:p>
    <w:p w14:paraId="79284A0C" w14:textId="6B0C1B51" w:rsidR="00FA19A3" w:rsidRPr="00B82800" w:rsidRDefault="00B82800" w:rsidP="00FA19A3">
      <w:pPr>
        <w:tabs>
          <w:tab w:val="left" w:leader="underscore" w:pos="9072"/>
        </w:tabs>
        <w:spacing w:line="360" w:lineRule="auto"/>
        <w:jc w:val="both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  <w:r w:rsidRPr="00B82800">
        <w:rPr>
          <w:rFonts w:ascii="Cambria" w:eastAsiaTheme="minorHAnsi" w:hAnsi="Cambria" w:cstheme="minorBidi"/>
          <w:sz w:val="24"/>
          <w:szCs w:val="24"/>
          <w:lang w:val="en-US" w:eastAsia="en-US"/>
        </w:rPr>
        <w:t>For the authorization: the P</w:t>
      </w:r>
      <w:r>
        <w:rPr>
          <w:rFonts w:ascii="Cambria" w:eastAsiaTheme="minorHAnsi" w:hAnsi="Cambria" w:cstheme="minorBidi"/>
          <w:sz w:val="24"/>
          <w:szCs w:val="24"/>
          <w:lang w:val="en-US" w:eastAsia="en-US"/>
        </w:rPr>
        <w:t>hD Coordinator</w:t>
      </w:r>
      <w:r w:rsidR="00FA19A3" w:rsidRPr="00B82800">
        <w:rPr>
          <w:rFonts w:asciiTheme="majorHAnsi" w:eastAsiaTheme="minorHAnsi" w:hAnsiTheme="majorHAnsi" w:cstheme="minorBidi"/>
          <w:sz w:val="24"/>
          <w:szCs w:val="24"/>
          <w:lang w:val="en-US" w:eastAsia="en-US"/>
        </w:rPr>
        <w:t xml:space="preserve"> ____________________________________</w:t>
      </w:r>
    </w:p>
    <w:sectPr w:rsidR="00FA19A3" w:rsidRPr="00B82800" w:rsidSect="00CC5E6D">
      <w:footerReference w:type="default" r:id="rId13"/>
      <w:pgSz w:w="11906" w:h="16838"/>
      <w:pgMar w:top="1134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4F2D" w14:textId="77777777" w:rsidR="0010076D" w:rsidRDefault="0010076D">
      <w:r>
        <w:separator/>
      </w:r>
    </w:p>
  </w:endnote>
  <w:endnote w:type="continuationSeparator" w:id="0">
    <w:p w14:paraId="29E72D6B" w14:textId="77777777" w:rsidR="0010076D" w:rsidRDefault="0010076D">
      <w:r>
        <w:continuationSeparator/>
      </w:r>
    </w:p>
  </w:endnote>
  <w:endnote w:type="continuationNotice" w:id="1">
    <w:p w14:paraId="2F177000" w14:textId="77777777" w:rsidR="00C562C7" w:rsidRDefault="00C56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4A13" w14:textId="77777777" w:rsidR="0010076D" w:rsidRDefault="0010076D" w:rsidP="006D5965">
    <w:pPr>
      <w:pStyle w:val="Pidipagina"/>
      <w:jc w:val="center"/>
    </w:pPr>
  </w:p>
  <w:p w14:paraId="79284A14" w14:textId="77777777" w:rsidR="0010076D" w:rsidRDefault="001007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6A3F" w14:textId="77777777" w:rsidR="0010076D" w:rsidRDefault="0010076D">
      <w:r>
        <w:separator/>
      </w:r>
    </w:p>
  </w:footnote>
  <w:footnote w:type="continuationSeparator" w:id="0">
    <w:p w14:paraId="1E9FC7F5" w14:textId="77777777" w:rsidR="0010076D" w:rsidRDefault="0010076D">
      <w:r>
        <w:continuationSeparator/>
      </w:r>
    </w:p>
  </w:footnote>
  <w:footnote w:type="continuationNotice" w:id="1">
    <w:p w14:paraId="6322977D" w14:textId="77777777" w:rsidR="00C562C7" w:rsidRDefault="00C562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DE29AC"/>
    <w:multiLevelType w:val="hybridMultilevel"/>
    <w:tmpl w:val="13EE0A16"/>
    <w:lvl w:ilvl="0" w:tplc="8E12D7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395022"/>
    <w:multiLevelType w:val="hybridMultilevel"/>
    <w:tmpl w:val="FA1A494C"/>
    <w:lvl w:ilvl="0" w:tplc="8E12D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A5252"/>
    <w:multiLevelType w:val="hybridMultilevel"/>
    <w:tmpl w:val="2ABA896A"/>
    <w:lvl w:ilvl="0" w:tplc="DC342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34301"/>
    <w:multiLevelType w:val="hybridMultilevel"/>
    <w:tmpl w:val="D00ACEA2"/>
    <w:lvl w:ilvl="0" w:tplc="A128F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F5"/>
    <w:rsid w:val="0000053C"/>
    <w:rsid w:val="00006DF9"/>
    <w:rsid w:val="00013458"/>
    <w:rsid w:val="00021327"/>
    <w:rsid w:val="000217DC"/>
    <w:rsid w:val="00022955"/>
    <w:rsid w:val="00026147"/>
    <w:rsid w:val="00042674"/>
    <w:rsid w:val="000433E5"/>
    <w:rsid w:val="00073632"/>
    <w:rsid w:val="0008418E"/>
    <w:rsid w:val="000848FF"/>
    <w:rsid w:val="0009307D"/>
    <w:rsid w:val="000A7E27"/>
    <w:rsid w:val="000B1267"/>
    <w:rsid w:val="000C0BBB"/>
    <w:rsid w:val="000C1667"/>
    <w:rsid w:val="000C53D4"/>
    <w:rsid w:val="000C7BF7"/>
    <w:rsid w:val="000D2297"/>
    <w:rsid w:val="000D5AC1"/>
    <w:rsid w:val="000F13CC"/>
    <w:rsid w:val="0010076D"/>
    <w:rsid w:val="00114FDD"/>
    <w:rsid w:val="00117D5C"/>
    <w:rsid w:val="00150DED"/>
    <w:rsid w:val="00151ECC"/>
    <w:rsid w:val="00161A4F"/>
    <w:rsid w:val="00164FDF"/>
    <w:rsid w:val="00177E8F"/>
    <w:rsid w:val="00186F2C"/>
    <w:rsid w:val="00193736"/>
    <w:rsid w:val="00196FAC"/>
    <w:rsid w:val="00197A62"/>
    <w:rsid w:val="001A00DA"/>
    <w:rsid w:val="001A2FC4"/>
    <w:rsid w:val="001A328A"/>
    <w:rsid w:val="001B0039"/>
    <w:rsid w:val="001B4AC9"/>
    <w:rsid w:val="001D0B54"/>
    <w:rsid w:val="001D3301"/>
    <w:rsid w:val="001E0720"/>
    <w:rsid w:val="001E0742"/>
    <w:rsid w:val="001E62E1"/>
    <w:rsid w:val="001F15A7"/>
    <w:rsid w:val="001F5C1B"/>
    <w:rsid w:val="001F5CB3"/>
    <w:rsid w:val="001F5EC4"/>
    <w:rsid w:val="00201DFE"/>
    <w:rsid w:val="00207187"/>
    <w:rsid w:val="00216097"/>
    <w:rsid w:val="00234FFA"/>
    <w:rsid w:val="00241C58"/>
    <w:rsid w:val="002467CA"/>
    <w:rsid w:val="00252A29"/>
    <w:rsid w:val="00264778"/>
    <w:rsid w:val="002755A0"/>
    <w:rsid w:val="00285D4B"/>
    <w:rsid w:val="002A45E4"/>
    <w:rsid w:val="002B5A00"/>
    <w:rsid w:val="002B5B76"/>
    <w:rsid w:val="002C5CC7"/>
    <w:rsid w:val="002D0DB2"/>
    <w:rsid w:val="002E723F"/>
    <w:rsid w:val="003055BF"/>
    <w:rsid w:val="003409D3"/>
    <w:rsid w:val="003442A4"/>
    <w:rsid w:val="00346B69"/>
    <w:rsid w:val="003514FD"/>
    <w:rsid w:val="00351A99"/>
    <w:rsid w:val="00356E9B"/>
    <w:rsid w:val="00367853"/>
    <w:rsid w:val="003766E4"/>
    <w:rsid w:val="003772BE"/>
    <w:rsid w:val="0039169D"/>
    <w:rsid w:val="003967BD"/>
    <w:rsid w:val="00396AD2"/>
    <w:rsid w:val="003A37FE"/>
    <w:rsid w:val="003A423A"/>
    <w:rsid w:val="003B35A5"/>
    <w:rsid w:val="003B5A98"/>
    <w:rsid w:val="003B5B10"/>
    <w:rsid w:val="003C6CFD"/>
    <w:rsid w:val="003C7EAD"/>
    <w:rsid w:val="003D0ACE"/>
    <w:rsid w:val="003D267F"/>
    <w:rsid w:val="003E167A"/>
    <w:rsid w:val="003E3F6F"/>
    <w:rsid w:val="003E5542"/>
    <w:rsid w:val="003F624B"/>
    <w:rsid w:val="003F7FF6"/>
    <w:rsid w:val="0040329D"/>
    <w:rsid w:val="004060D8"/>
    <w:rsid w:val="00411A65"/>
    <w:rsid w:val="00414109"/>
    <w:rsid w:val="004168C2"/>
    <w:rsid w:val="00416D02"/>
    <w:rsid w:val="00432E99"/>
    <w:rsid w:val="00433597"/>
    <w:rsid w:val="00434990"/>
    <w:rsid w:val="0044079C"/>
    <w:rsid w:val="00442FBD"/>
    <w:rsid w:val="00464D9E"/>
    <w:rsid w:val="00465228"/>
    <w:rsid w:val="0047023B"/>
    <w:rsid w:val="00470732"/>
    <w:rsid w:val="00470F19"/>
    <w:rsid w:val="004740BA"/>
    <w:rsid w:val="00481C35"/>
    <w:rsid w:val="00481D64"/>
    <w:rsid w:val="004825C8"/>
    <w:rsid w:val="004844CB"/>
    <w:rsid w:val="004878AD"/>
    <w:rsid w:val="00495B18"/>
    <w:rsid w:val="0049671A"/>
    <w:rsid w:val="00496860"/>
    <w:rsid w:val="004A2E7A"/>
    <w:rsid w:val="004B1F3A"/>
    <w:rsid w:val="004B6017"/>
    <w:rsid w:val="004C2EE2"/>
    <w:rsid w:val="004E0AF5"/>
    <w:rsid w:val="004E6738"/>
    <w:rsid w:val="004F353E"/>
    <w:rsid w:val="00511452"/>
    <w:rsid w:val="00514065"/>
    <w:rsid w:val="005236C9"/>
    <w:rsid w:val="005245E7"/>
    <w:rsid w:val="005403BE"/>
    <w:rsid w:val="00542E82"/>
    <w:rsid w:val="00543552"/>
    <w:rsid w:val="00545E5D"/>
    <w:rsid w:val="00557941"/>
    <w:rsid w:val="00557C31"/>
    <w:rsid w:val="00562691"/>
    <w:rsid w:val="00563B0E"/>
    <w:rsid w:val="00573F1D"/>
    <w:rsid w:val="00574617"/>
    <w:rsid w:val="005747B5"/>
    <w:rsid w:val="00576D5D"/>
    <w:rsid w:val="00582896"/>
    <w:rsid w:val="005943D0"/>
    <w:rsid w:val="005A28F2"/>
    <w:rsid w:val="005B66C6"/>
    <w:rsid w:val="005C41ED"/>
    <w:rsid w:val="005C4E41"/>
    <w:rsid w:val="005C560D"/>
    <w:rsid w:val="005D30E0"/>
    <w:rsid w:val="005E34D6"/>
    <w:rsid w:val="005E6CDD"/>
    <w:rsid w:val="006152AD"/>
    <w:rsid w:val="00620188"/>
    <w:rsid w:val="006272BD"/>
    <w:rsid w:val="00643C6B"/>
    <w:rsid w:val="006464B6"/>
    <w:rsid w:val="00662629"/>
    <w:rsid w:val="006637FD"/>
    <w:rsid w:val="00682D99"/>
    <w:rsid w:val="00687924"/>
    <w:rsid w:val="00690658"/>
    <w:rsid w:val="006944C5"/>
    <w:rsid w:val="006977E0"/>
    <w:rsid w:val="00697AF5"/>
    <w:rsid w:val="006B3BAF"/>
    <w:rsid w:val="006C1755"/>
    <w:rsid w:val="006D1330"/>
    <w:rsid w:val="006D434D"/>
    <w:rsid w:val="006D5965"/>
    <w:rsid w:val="006E06A0"/>
    <w:rsid w:val="006E449A"/>
    <w:rsid w:val="006F15CB"/>
    <w:rsid w:val="00701124"/>
    <w:rsid w:val="00743E87"/>
    <w:rsid w:val="00755378"/>
    <w:rsid w:val="007560E9"/>
    <w:rsid w:val="0076198B"/>
    <w:rsid w:val="0076440E"/>
    <w:rsid w:val="00765CA9"/>
    <w:rsid w:val="0077133E"/>
    <w:rsid w:val="007776FE"/>
    <w:rsid w:val="00784890"/>
    <w:rsid w:val="00785035"/>
    <w:rsid w:val="00785D39"/>
    <w:rsid w:val="007C1C3A"/>
    <w:rsid w:val="007C50E6"/>
    <w:rsid w:val="007C551B"/>
    <w:rsid w:val="007D2174"/>
    <w:rsid w:val="007E6A22"/>
    <w:rsid w:val="007F0EBD"/>
    <w:rsid w:val="007F35AE"/>
    <w:rsid w:val="007F4F56"/>
    <w:rsid w:val="00804702"/>
    <w:rsid w:val="00810FD3"/>
    <w:rsid w:val="008179E0"/>
    <w:rsid w:val="008342CB"/>
    <w:rsid w:val="008379F9"/>
    <w:rsid w:val="00845BBA"/>
    <w:rsid w:val="00854F8A"/>
    <w:rsid w:val="008576CF"/>
    <w:rsid w:val="0086010C"/>
    <w:rsid w:val="00871344"/>
    <w:rsid w:val="00885259"/>
    <w:rsid w:val="00893E07"/>
    <w:rsid w:val="008A1CB3"/>
    <w:rsid w:val="008A52A4"/>
    <w:rsid w:val="008C3EA2"/>
    <w:rsid w:val="008C7BA3"/>
    <w:rsid w:val="008F4E9A"/>
    <w:rsid w:val="008F6508"/>
    <w:rsid w:val="009042F6"/>
    <w:rsid w:val="00905281"/>
    <w:rsid w:val="00907719"/>
    <w:rsid w:val="00910BFB"/>
    <w:rsid w:val="00911360"/>
    <w:rsid w:val="0091224D"/>
    <w:rsid w:val="00915E3E"/>
    <w:rsid w:val="00916AF1"/>
    <w:rsid w:val="00916D07"/>
    <w:rsid w:val="00932FDE"/>
    <w:rsid w:val="009500A4"/>
    <w:rsid w:val="009544DA"/>
    <w:rsid w:val="00956772"/>
    <w:rsid w:val="009652A8"/>
    <w:rsid w:val="00965C93"/>
    <w:rsid w:val="009675CD"/>
    <w:rsid w:val="009806DC"/>
    <w:rsid w:val="00991BF6"/>
    <w:rsid w:val="009969FF"/>
    <w:rsid w:val="009A40A5"/>
    <w:rsid w:val="009A475E"/>
    <w:rsid w:val="009B3AAD"/>
    <w:rsid w:val="009C1006"/>
    <w:rsid w:val="009C7716"/>
    <w:rsid w:val="009D53BC"/>
    <w:rsid w:val="009D677B"/>
    <w:rsid w:val="009F6D6B"/>
    <w:rsid w:val="00A04C2B"/>
    <w:rsid w:val="00A211C2"/>
    <w:rsid w:val="00A34CA0"/>
    <w:rsid w:val="00A41841"/>
    <w:rsid w:val="00A4375B"/>
    <w:rsid w:val="00A44E7F"/>
    <w:rsid w:val="00A45295"/>
    <w:rsid w:val="00A5790F"/>
    <w:rsid w:val="00A7771A"/>
    <w:rsid w:val="00A82499"/>
    <w:rsid w:val="00A8257E"/>
    <w:rsid w:val="00A8381E"/>
    <w:rsid w:val="00A843B3"/>
    <w:rsid w:val="00A93174"/>
    <w:rsid w:val="00A9636B"/>
    <w:rsid w:val="00AA2360"/>
    <w:rsid w:val="00AA588D"/>
    <w:rsid w:val="00AA6438"/>
    <w:rsid w:val="00AD01E1"/>
    <w:rsid w:val="00AD1215"/>
    <w:rsid w:val="00AD6D13"/>
    <w:rsid w:val="00AF151C"/>
    <w:rsid w:val="00AF5B42"/>
    <w:rsid w:val="00AF7746"/>
    <w:rsid w:val="00B06232"/>
    <w:rsid w:val="00B12DA2"/>
    <w:rsid w:val="00B45ED0"/>
    <w:rsid w:val="00B45F78"/>
    <w:rsid w:val="00B46440"/>
    <w:rsid w:val="00B523CE"/>
    <w:rsid w:val="00B66267"/>
    <w:rsid w:val="00B728BE"/>
    <w:rsid w:val="00B76D9B"/>
    <w:rsid w:val="00B80274"/>
    <w:rsid w:val="00B82800"/>
    <w:rsid w:val="00B849FC"/>
    <w:rsid w:val="00B873A0"/>
    <w:rsid w:val="00B971D0"/>
    <w:rsid w:val="00B97434"/>
    <w:rsid w:val="00BA4090"/>
    <w:rsid w:val="00BA61D5"/>
    <w:rsid w:val="00BB62AA"/>
    <w:rsid w:val="00BD18B2"/>
    <w:rsid w:val="00BD1DB4"/>
    <w:rsid w:val="00BE7167"/>
    <w:rsid w:val="00BF1AFD"/>
    <w:rsid w:val="00BF215A"/>
    <w:rsid w:val="00BF3F18"/>
    <w:rsid w:val="00C14A0C"/>
    <w:rsid w:val="00C15EB2"/>
    <w:rsid w:val="00C21728"/>
    <w:rsid w:val="00C25814"/>
    <w:rsid w:val="00C263FC"/>
    <w:rsid w:val="00C349D7"/>
    <w:rsid w:val="00C369A3"/>
    <w:rsid w:val="00C4495F"/>
    <w:rsid w:val="00C449C2"/>
    <w:rsid w:val="00C5529E"/>
    <w:rsid w:val="00C562C7"/>
    <w:rsid w:val="00C621E4"/>
    <w:rsid w:val="00C66D7A"/>
    <w:rsid w:val="00C67513"/>
    <w:rsid w:val="00C74DA8"/>
    <w:rsid w:val="00C8392F"/>
    <w:rsid w:val="00C95C19"/>
    <w:rsid w:val="00C96072"/>
    <w:rsid w:val="00CB4DE9"/>
    <w:rsid w:val="00CB7AE3"/>
    <w:rsid w:val="00CC5E6D"/>
    <w:rsid w:val="00CE5D40"/>
    <w:rsid w:val="00CF23D1"/>
    <w:rsid w:val="00CF5965"/>
    <w:rsid w:val="00D12879"/>
    <w:rsid w:val="00D167C3"/>
    <w:rsid w:val="00D26E8C"/>
    <w:rsid w:val="00D46046"/>
    <w:rsid w:val="00D47E90"/>
    <w:rsid w:val="00D560D5"/>
    <w:rsid w:val="00D57E94"/>
    <w:rsid w:val="00D7488A"/>
    <w:rsid w:val="00D749E6"/>
    <w:rsid w:val="00D94BDE"/>
    <w:rsid w:val="00DB0CAF"/>
    <w:rsid w:val="00DC14AA"/>
    <w:rsid w:val="00DC30E6"/>
    <w:rsid w:val="00DD3BFB"/>
    <w:rsid w:val="00DE0C89"/>
    <w:rsid w:val="00DF615E"/>
    <w:rsid w:val="00E03475"/>
    <w:rsid w:val="00E039A9"/>
    <w:rsid w:val="00E077D9"/>
    <w:rsid w:val="00E1024D"/>
    <w:rsid w:val="00E30822"/>
    <w:rsid w:val="00E46066"/>
    <w:rsid w:val="00E467B3"/>
    <w:rsid w:val="00E61A8C"/>
    <w:rsid w:val="00E72DA4"/>
    <w:rsid w:val="00E72DA6"/>
    <w:rsid w:val="00E7396F"/>
    <w:rsid w:val="00E826FA"/>
    <w:rsid w:val="00EB0E34"/>
    <w:rsid w:val="00EB3259"/>
    <w:rsid w:val="00EB3B37"/>
    <w:rsid w:val="00EF32F7"/>
    <w:rsid w:val="00F133D2"/>
    <w:rsid w:val="00F21A2E"/>
    <w:rsid w:val="00F33D51"/>
    <w:rsid w:val="00F34409"/>
    <w:rsid w:val="00F42857"/>
    <w:rsid w:val="00F46A11"/>
    <w:rsid w:val="00F601D0"/>
    <w:rsid w:val="00F64487"/>
    <w:rsid w:val="00F65631"/>
    <w:rsid w:val="00F679D5"/>
    <w:rsid w:val="00F7345F"/>
    <w:rsid w:val="00F7395C"/>
    <w:rsid w:val="00FA0A91"/>
    <w:rsid w:val="00FA19A3"/>
    <w:rsid w:val="00FB283B"/>
    <w:rsid w:val="00FC55E2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848F2"/>
  <w15:docId w15:val="{423BA522-71D8-48D5-A4C8-D6B82E1F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C5E6D"/>
  </w:style>
  <w:style w:type="paragraph" w:styleId="Titolo1">
    <w:name w:val="heading 1"/>
    <w:basedOn w:val="Normale"/>
    <w:next w:val="Normale"/>
    <w:qFormat/>
    <w:rsid w:val="008576CF"/>
    <w:pPr>
      <w:keepNext/>
      <w:tabs>
        <w:tab w:val="left" w:pos="709"/>
        <w:tab w:val="right" w:pos="9356"/>
      </w:tabs>
      <w:spacing w:line="360" w:lineRule="auto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8576CF"/>
    <w:pPr>
      <w:keepNext/>
      <w:spacing w:before="20" w:after="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8576CF"/>
    <w:pPr>
      <w:keepNext/>
      <w:tabs>
        <w:tab w:val="left" w:pos="6804"/>
      </w:tabs>
      <w:spacing w:line="360" w:lineRule="auto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8576CF"/>
    <w:pPr>
      <w:keepNext/>
      <w:spacing w:before="20" w:after="20"/>
      <w:outlineLvl w:val="3"/>
    </w:pPr>
    <w:rPr>
      <w:i/>
      <w:sz w:val="24"/>
    </w:rPr>
  </w:style>
  <w:style w:type="paragraph" w:styleId="Titolo5">
    <w:name w:val="heading 5"/>
    <w:basedOn w:val="Normale"/>
    <w:next w:val="Normale"/>
    <w:qFormat/>
    <w:rsid w:val="008576CF"/>
    <w:pPr>
      <w:keepNext/>
      <w:tabs>
        <w:tab w:val="left" w:pos="1134"/>
      </w:tabs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576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576C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6152AD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6152AD"/>
    <w:rPr>
      <w:i/>
      <w:iCs/>
    </w:rPr>
  </w:style>
  <w:style w:type="paragraph" w:styleId="Testofumetto">
    <w:name w:val="Balloon Text"/>
    <w:basedOn w:val="Normale"/>
    <w:link w:val="TestofumettoCarattere"/>
    <w:rsid w:val="00B662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626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90658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DE"/>
  </w:style>
  <w:style w:type="table" w:styleId="Grigliatabella">
    <w:name w:val="Table Grid"/>
    <w:basedOn w:val="Tabellanormale"/>
    <w:uiPriority w:val="59"/>
    <w:rsid w:val="00845B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CC5E6D"/>
    <w:pPr>
      <w:overflowPunct w:val="0"/>
      <w:autoSpaceDE w:val="0"/>
      <w:autoSpaceDN w:val="0"/>
      <w:adjustRightInd w:val="0"/>
      <w:spacing w:line="480" w:lineRule="atLeast"/>
      <w:jc w:val="both"/>
      <w:textAlignment w:val="baseline"/>
    </w:pPr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CC5E6D"/>
    <w:rPr>
      <w:b/>
      <w:sz w:val="24"/>
    </w:rPr>
  </w:style>
  <w:style w:type="paragraph" w:customStyle="1" w:styleId="Default">
    <w:name w:val="Default"/>
    <w:rsid w:val="00CC5E6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5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-lauream@polib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i\Dottorati\missioni\Autorizzaz_Rimb_%20Spe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F9621-1813-4937-8446-F96ECA65BC92}">
  <ds:schemaRefs>
    <ds:schemaRef ds:uri="http://schemas.microsoft.com/office/2006/documentManagement/types"/>
    <ds:schemaRef ds:uri="http://purl.org/dc/dcmitype/"/>
    <ds:schemaRef ds:uri="975e48d7-8d0e-4c10-b8ed-478a8f38b77a"/>
    <ds:schemaRef ds:uri="http://schemas.openxmlformats.org/package/2006/metadata/core-properties"/>
    <ds:schemaRef ds:uri="http://schemas.microsoft.com/office/infopath/2007/PartnerControls"/>
    <ds:schemaRef ds:uri="aa74daa4-ce45-452e-b0ef-7731d045d40e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5EFBDC1-FF7F-4D00-B4AC-D9B22228C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53031-7771-43F4-9057-B1BABEE578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4D58B-06A7-4DCF-9D56-F8D1509036E7}"/>
</file>

<file path=docProps/app.xml><?xml version="1.0" encoding="utf-8"?>
<Properties xmlns="http://schemas.openxmlformats.org/officeDocument/2006/extended-properties" xmlns:vt="http://schemas.openxmlformats.org/officeDocument/2006/docPropsVTypes">
  <Template>Autorizzaz_Rimb_ Spese</Template>
  <TotalTime>1</TotalTime>
  <Pages>3</Pages>
  <Words>581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Olivetti PCS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B.Troia</dc:creator>
  <cp:lastModifiedBy>Simona Del Vecchio</cp:lastModifiedBy>
  <cp:revision>2</cp:revision>
  <cp:lastPrinted>2019-06-12T15:27:00Z</cp:lastPrinted>
  <dcterms:created xsi:type="dcterms:W3CDTF">2025-02-07T11:25:00Z</dcterms:created>
  <dcterms:modified xsi:type="dcterms:W3CDTF">2025-02-07T11:25:00Z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